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31" w:rsidRDefault="004249C3" w:rsidP="008C2C31">
      <w:proofErr w:type="spellStart"/>
      <w:r w:rsidRPr="004249C3">
        <w:rPr>
          <w:b/>
        </w:rPr>
        <w:t>iPhone</w:t>
      </w:r>
      <w:proofErr w:type="spellEnd"/>
      <w:r w:rsidRPr="004249C3">
        <w:t xml:space="preserve"> – </w:t>
      </w:r>
      <w:r>
        <w:t xml:space="preserve">это самый популярный смартфон в мире, который удерживает лидирующие позиции уже на протяжении долгих лет. Инновационные технологии, </w:t>
      </w:r>
      <w:r w:rsidR="008C2C31">
        <w:t xml:space="preserve">самые качественные комплектующие и безупречно работающий софт – это основные преимущества </w:t>
      </w:r>
      <w:proofErr w:type="spellStart"/>
      <w:r w:rsidR="008C2C31" w:rsidRPr="008C2C31">
        <w:rPr>
          <w:b/>
          <w:i/>
        </w:rPr>
        <w:t>айфон</w:t>
      </w:r>
      <w:r w:rsidR="008C2C31">
        <w:rPr>
          <w:b/>
          <w:i/>
        </w:rPr>
        <w:t>а</w:t>
      </w:r>
      <w:proofErr w:type="spellEnd"/>
      <w:r w:rsidR="008C2C31">
        <w:t xml:space="preserve">, которые не могут превзойти его конкуренты. Но, как и любая микроэлектроника, данный гаджет может периодически требовать </w:t>
      </w:r>
      <w:r w:rsidR="008C2C31" w:rsidRPr="008C2C31">
        <w:rPr>
          <w:b/>
          <w:i/>
        </w:rPr>
        <w:t>ремонт</w:t>
      </w:r>
      <w:r w:rsidR="008C2C31">
        <w:rPr>
          <w:b/>
          <w:i/>
        </w:rPr>
        <w:t>а</w:t>
      </w:r>
      <w:r w:rsidR="008C2C31">
        <w:t xml:space="preserve">. Зачастую причиной становится нарушение правил эксплуатации устройства со стороны пользователя, но бывает и заводской брак, который может потребовать </w:t>
      </w:r>
      <w:r w:rsidR="008C2C31">
        <w:rPr>
          <w:b/>
          <w:i/>
        </w:rPr>
        <w:t>замены</w:t>
      </w:r>
      <w:r w:rsidR="008C2C31">
        <w:t xml:space="preserve"> или ремонта отдельных узлов. В </w:t>
      </w:r>
      <w:proofErr w:type="spellStart"/>
      <w:r w:rsidR="008C2C31" w:rsidRPr="008C2C31">
        <w:rPr>
          <w:b/>
        </w:rPr>
        <w:t>iPhone</w:t>
      </w:r>
      <w:proofErr w:type="spellEnd"/>
      <w:r w:rsidR="008C2C31">
        <w:t xml:space="preserve"> последних поколений чаще всего выходит из строя экран и аккумуляторная батарея, на самой частой причиной обращения в сервис становится </w:t>
      </w:r>
      <w:r w:rsidR="008C2C31" w:rsidRPr="008C2C31">
        <w:rPr>
          <w:b/>
        </w:rPr>
        <w:t>замена стекла</w:t>
      </w:r>
      <w:r w:rsidR="008C2C31">
        <w:t xml:space="preserve">. Дело в том, что, как и в большинстве новых смартфонов у </w:t>
      </w:r>
      <w:proofErr w:type="spellStart"/>
      <w:r w:rsidR="008C2C31" w:rsidRPr="008C2C31">
        <w:rPr>
          <w:b/>
          <w:i/>
        </w:rPr>
        <w:t>айфон</w:t>
      </w:r>
      <w:r w:rsidR="008C2C31">
        <w:rPr>
          <w:b/>
          <w:i/>
        </w:rPr>
        <w:t>а</w:t>
      </w:r>
      <w:proofErr w:type="spellEnd"/>
      <w:r w:rsidR="008C2C31">
        <w:t xml:space="preserve"> имеется неразборный корпус, что не позволяет пользователю или даже небольшой мастерской выполнить </w:t>
      </w:r>
      <w:r w:rsidR="008C2C31">
        <w:rPr>
          <w:b/>
          <w:i/>
        </w:rPr>
        <w:t>замену</w:t>
      </w:r>
      <w:r w:rsidR="008C2C31" w:rsidRPr="008C2C31">
        <w:rPr>
          <w:b/>
          <w:i/>
        </w:rPr>
        <w:t xml:space="preserve"> стекла</w:t>
      </w:r>
      <w:r w:rsidR="008C2C31">
        <w:t xml:space="preserve"> самостоятельно.</w:t>
      </w:r>
    </w:p>
    <w:p w:rsidR="008C2C31" w:rsidRDefault="008C2C31" w:rsidP="008C2C31">
      <w:pPr>
        <w:pStyle w:val="2"/>
      </w:pPr>
      <w:r>
        <w:t xml:space="preserve">Когда необходимо менять стекло в смартфоне </w:t>
      </w:r>
      <w:proofErr w:type="spellStart"/>
      <w:r w:rsidRPr="008C2C31">
        <w:t>айфон</w:t>
      </w:r>
      <w:proofErr w:type="spellEnd"/>
    </w:p>
    <w:p w:rsidR="008C2C31" w:rsidRDefault="008C2C31" w:rsidP="008C2C31">
      <w:r>
        <w:t xml:space="preserve">Следует помнить, что </w:t>
      </w:r>
      <w:r w:rsidRPr="008C2C31">
        <w:rPr>
          <w:b/>
        </w:rPr>
        <w:t>замена стекла</w:t>
      </w:r>
      <w:r>
        <w:t xml:space="preserve"> и экрана – это разные вещи, во втором случае операция имеет более высокую </w:t>
      </w:r>
      <w:r>
        <w:rPr>
          <w:b/>
          <w:i/>
        </w:rPr>
        <w:t>цену</w:t>
      </w:r>
      <w:r>
        <w:t xml:space="preserve">, поскольку замене подлежит весь узел, состоящий из дисплея, элементов подсветки, поляризатора, </w:t>
      </w:r>
      <w:proofErr w:type="spellStart"/>
      <w:r>
        <w:t>рассеивателя</w:t>
      </w:r>
      <w:proofErr w:type="spellEnd"/>
      <w:r>
        <w:t xml:space="preserve">, </w:t>
      </w:r>
      <w:proofErr w:type="spellStart"/>
      <w:r>
        <w:t>тачскрина</w:t>
      </w:r>
      <w:proofErr w:type="spellEnd"/>
      <w:r>
        <w:t xml:space="preserve"> и пр</w:t>
      </w:r>
      <w:r w:rsidR="00D45858">
        <w:t xml:space="preserve">очих компонентов. У </w:t>
      </w:r>
      <w:r w:rsidR="00D45858">
        <w:rPr>
          <w:b/>
          <w:i/>
        </w:rPr>
        <w:t>стекла</w:t>
      </w:r>
      <w:r w:rsidR="00D45858">
        <w:t xml:space="preserve"> в этом многокомпонентном узле имеется 2 функции:</w:t>
      </w:r>
    </w:p>
    <w:p w:rsidR="00D45858" w:rsidRPr="00D45858" w:rsidRDefault="00D45858" w:rsidP="00D45858">
      <w:pPr>
        <w:pStyle w:val="a3"/>
        <w:numPr>
          <w:ilvl w:val="0"/>
          <w:numId w:val="1"/>
        </w:numPr>
        <w:rPr>
          <w:b/>
          <w:i/>
        </w:rPr>
      </w:pPr>
      <w:r>
        <w:t xml:space="preserve">Защита </w:t>
      </w:r>
      <w:proofErr w:type="spellStart"/>
      <w:r>
        <w:t>тачскрина</w:t>
      </w:r>
      <w:proofErr w:type="spellEnd"/>
      <w:r>
        <w:t xml:space="preserve"> и прочих компонентов.</w:t>
      </w:r>
    </w:p>
    <w:p w:rsidR="00D45858" w:rsidRPr="00D45858" w:rsidRDefault="00D45858" w:rsidP="00D45858">
      <w:pPr>
        <w:pStyle w:val="a3"/>
        <w:numPr>
          <w:ilvl w:val="0"/>
          <w:numId w:val="1"/>
        </w:numPr>
        <w:rPr>
          <w:b/>
          <w:i/>
        </w:rPr>
      </w:pPr>
      <w:r>
        <w:t xml:space="preserve">Обеспечение комфортного использования телефона за счет </w:t>
      </w:r>
      <w:proofErr w:type="spellStart"/>
      <w:r>
        <w:t>олеофобного</w:t>
      </w:r>
      <w:proofErr w:type="spellEnd"/>
      <w:r>
        <w:t xml:space="preserve"> покрытия, благодаря котором</w:t>
      </w:r>
      <w:r w:rsidR="00340A79">
        <w:t>у</w:t>
      </w:r>
      <w:r>
        <w:t xml:space="preserve"> пальцы не прилипают к </w:t>
      </w:r>
      <w:r>
        <w:rPr>
          <w:b/>
          <w:i/>
        </w:rPr>
        <w:t>стеклу</w:t>
      </w:r>
      <w:r>
        <w:t xml:space="preserve"> и не тормозятся при </w:t>
      </w:r>
      <w:proofErr w:type="spellStart"/>
      <w:r>
        <w:t>свайпах</w:t>
      </w:r>
      <w:proofErr w:type="spellEnd"/>
      <w:r>
        <w:t>.</w:t>
      </w:r>
    </w:p>
    <w:p w:rsidR="00D45858" w:rsidRPr="00604E91" w:rsidRDefault="00D45858" w:rsidP="00D45858">
      <w:r>
        <w:t xml:space="preserve">Если вы обнаружили проблемы с </w:t>
      </w:r>
      <w:proofErr w:type="spellStart"/>
      <w:r>
        <w:t>тачскрином</w:t>
      </w:r>
      <w:proofErr w:type="spellEnd"/>
      <w:r>
        <w:t xml:space="preserve">, когда он перестает откликаться на нажатия, или иные проблемы, то в этом случае потребуется </w:t>
      </w:r>
      <w:r w:rsidRPr="00D45858">
        <w:rPr>
          <w:b/>
        </w:rPr>
        <w:t>ремонт</w:t>
      </w:r>
      <w:r>
        <w:t xml:space="preserve"> или замена экрана. Если защитное стекло поцарапалось или треснуло (как правило это происходит при падении гаджета), то можно выполнить </w:t>
      </w:r>
      <w:r>
        <w:rPr>
          <w:b/>
          <w:i/>
        </w:rPr>
        <w:t>замену</w:t>
      </w:r>
      <w:r>
        <w:t xml:space="preserve"> одного стекла</w:t>
      </w:r>
      <w:r w:rsidR="00604E91">
        <w:t xml:space="preserve"> – это существенно снизит </w:t>
      </w:r>
      <w:r w:rsidR="00604E91" w:rsidRPr="00604E91">
        <w:rPr>
          <w:b/>
        </w:rPr>
        <w:t>стоимость</w:t>
      </w:r>
      <w:r w:rsidR="00604E91">
        <w:t xml:space="preserve"> ремонта и позволит сохранить оригинальный заводской экран.</w:t>
      </w:r>
    </w:p>
    <w:p w:rsidR="00D45858" w:rsidRPr="00D45858" w:rsidRDefault="00D45858" w:rsidP="00D45858">
      <w:pPr>
        <w:pStyle w:val="2"/>
        <w:rPr>
          <w:i/>
        </w:rPr>
      </w:pPr>
      <w:r>
        <w:t xml:space="preserve">Кто может заменить стекло на </w:t>
      </w:r>
      <w:proofErr w:type="spellStart"/>
      <w:r w:rsidRPr="00D45858">
        <w:t>iPhone</w:t>
      </w:r>
      <w:proofErr w:type="spellEnd"/>
    </w:p>
    <w:p w:rsidR="008C2C31" w:rsidRDefault="00D45858" w:rsidP="008C2C31">
      <w:r>
        <w:t xml:space="preserve">Такой вид </w:t>
      </w:r>
      <w:r w:rsidRPr="00D45858">
        <w:rPr>
          <w:b/>
          <w:i/>
        </w:rPr>
        <w:t>ремонт</w:t>
      </w:r>
      <w:r>
        <w:rPr>
          <w:b/>
          <w:i/>
        </w:rPr>
        <w:t>а</w:t>
      </w:r>
      <w:r>
        <w:t xml:space="preserve"> как замена защитного стекла является достаточно сложным, поскольку стекло крепится к </w:t>
      </w:r>
      <w:proofErr w:type="spellStart"/>
      <w:r>
        <w:t>тачскрину</w:t>
      </w:r>
      <w:proofErr w:type="spellEnd"/>
      <w:r>
        <w:t xml:space="preserve"> при помощи специального клеевого состава. Сегодня многие мастерские предлагают </w:t>
      </w:r>
      <w:r w:rsidRPr="00D45858">
        <w:rPr>
          <w:b/>
        </w:rPr>
        <w:t>ремонт</w:t>
      </w:r>
      <w:r>
        <w:t xml:space="preserve"> экрана с использованием неоригинальных компонентов (как правило китайских). Для телефонов марки </w:t>
      </w:r>
      <w:proofErr w:type="spellStart"/>
      <w:r w:rsidRPr="00D45858">
        <w:rPr>
          <w:b/>
        </w:rPr>
        <w:t>айфон</w:t>
      </w:r>
      <w:proofErr w:type="spellEnd"/>
      <w:r>
        <w:t xml:space="preserve"> такая процедура является крайне нежелательной, поскольку </w:t>
      </w:r>
      <w:r w:rsidR="00604E91">
        <w:t xml:space="preserve">именно качество изображения и отзывчивость </w:t>
      </w:r>
      <w:proofErr w:type="spellStart"/>
      <w:r w:rsidR="00604E91">
        <w:t>тачскрина</w:t>
      </w:r>
      <w:proofErr w:type="spellEnd"/>
      <w:r w:rsidR="00604E91">
        <w:t xml:space="preserve"> делают его таким удобным в использовании.</w:t>
      </w:r>
    </w:p>
    <w:p w:rsidR="00604E91" w:rsidRDefault="00604E91" w:rsidP="008C2C31">
      <w:r>
        <w:t xml:space="preserve">Переклейка </w:t>
      </w:r>
      <w:r>
        <w:rPr>
          <w:b/>
          <w:i/>
        </w:rPr>
        <w:t>стекла</w:t>
      </w:r>
      <w:r>
        <w:t xml:space="preserve"> с использованием некачественного клеевого состава может ухудшить работу сенсора и со временем приведет к помутнению экрана. Нарушение технологии установки нового стекла или отделения поврежденного также может в дальнейшем сказаться на работоспособности телефона.</w:t>
      </w:r>
    </w:p>
    <w:p w:rsidR="00604E91" w:rsidRDefault="00604E91" w:rsidP="00604E91">
      <w:pPr>
        <w:pStyle w:val="2"/>
      </w:pPr>
      <w:r>
        <w:t>Где произвести замену стекла</w:t>
      </w:r>
    </w:p>
    <w:p w:rsidR="00604E91" w:rsidRDefault="00604E91" w:rsidP="008C2C31">
      <w:r>
        <w:t xml:space="preserve">Наш сервисный центр специализируется на </w:t>
      </w:r>
      <w:r w:rsidRPr="00604E91">
        <w:rPr>
          <w:b/>
          <w:i/>
        </w:rPr>
        <w:t>ремонт</w:t>
      </w:r>
      <w:r>
        <w:rPr>
          <w:b/>
          <w:i/>
        </w:rPr>
        <w:t>е</w:t>
      </w:r>
      <w:r>
        <w:t xml:space="preserve"> смартфонов марки </w:t>
      </w:r>
      <w:proofErr w:type="spellStart"/>
      <w:r w:rsidRPr="00604E91">
        <w:rPr>
          <w:b/>
        </w:rPr>
        <w:t>iPhone</w:t>
      </w:r>
      <w:proofErr w:type="spellEnd"/>
      <w:r>
        <w:t xml:space="preserve">. Наши сотрудники проходят специальное обучение и знают все тонкости ремонта и обслуживания гаджетов данного бренда. </w:t>
      </w:r>
      <w:r>
        <w:rPr>
          <w:b/>
        </w:rPr>
        <w:t>Р</w:t>
      </w:r>
      <w:r w:rsidRPr="00604E91">
        <w:rPr>
          <w:b/>
        </w:rPr>
        <w:t>емонт</w:t>
      </w:r>
      <w:r>
        <w:rPr>
          <w:b/>
        </w:rPr>
        <w:t xml:space="preserve"> </w:t>
      </w:r>
      <w:r>
        <w:t>экрана с заменой защитного стекла в нашем центре производится следующим образом:</w:t>
      </w:r>
    </w:p>
    <w:p w:rsidR="00604E91" w:rsidRDefault="00604E91" w:rsidP="00604E91">
      <w:pPr>
        <w:pStyle w:val="a3"/>
        <w:numPr>
          <w:ilvl w:val="0"/>
          <w:numId w:val="2"/>
        </w:numPr>
      </w:pPr>
      <w:r>
        <w:t>Сначала поврежденное стекло отделяется от сенсора при помощи специальных инструментов. Помните, исполь</w:t>
      </w:r>
      <w:r w:rsidR="00340A79">
        <w:t>зование скальпелей, строительных фенов</w:t>
      </w:r>
      <w:r>
        <w:t xml:space="preserve"> и прочих приборов (которые используют большинство несертифицированных мастерских) при замене стекла недопу</w:t>
      </w:r>
      <w:r w:rsidR="00A96953">
        <w:t>стимо, так как может</w:t>
      </w:r>
      <w:r>
        <w:t xml:space="preserve"> повредить прочие компоненты экрана.</w:t>
      </w:r>
    </w:p>
    <w:p w:rsidR="00604E91" w:rsidRDefault="00604E91" w:rsidP="00604E91">
      <w:pPr>
        <w:pStyle w:val="a3"/>
        <w:numPr>
          <w:ilvl w:val="0"/>
          <w:numId w:val="2"/>
        </w:numPr>
      </w:pPr>
      <w:r>
        <w:t>Между сенсором и новым стеклом нан</w:t>
      </w:r>
      <w:r w:rsidR="00340A79">
        <w:t>осится специальная ОСА-пленка, которая представляет собой слой оптически чистого клея. Он не пузырится, не пропускает пыль или влагу и не мутнеет в процессе эксплуатации, а также обеспечивает правильную работу сенсора при взаимодействии пользователя с экраном.</w:t>
      </w:r>
    </w:p>
    <w:p w:rsidR="00340A79" w:rsidRDefault="00340A79" w:rsidP="00340A79">
      <w:pPr>
        <w:pStyle w:val="a3"/>
        <w:numPr>
          <w:ilvl w:val="0"/>
          <w:numId w:val="2"/>
        </w:numPr>
      </w:pPr>
      <w:r>
        <w:t xml:space="preserve">Новое стекло устанавливается в специальном ламинаторе </w:t>
      </w:r>
      <w:r>
        <w:rPr>
          <w:lang w:val="en-US"/>
        </w:rPr>
        <w:t>F</w:t>
      </w:r>
      <w:proofErr w:type="spellStart"/>
      <w:r w:rsidRPr="00340A79">
        <w:t>orward</w:t>
      </w:r>
      <w:proofErr w:type="spellEnd"/>
      <w:r w:rsidRPr="00340A79">
        <w:t xml:space="preserve"> rmb-3+</w:t>
      </w:r>
      <w:r>
        <w:t xml:space="preserve">. Он оснащен барокамерой и прессом, что обеспечивает удаление пыли и равномерное приклеивание стекла. </w:t>
      </w:r>
    </w:p>
    <w:p w:rsidR="00340A79" w:rsidRDefault="00340A79" w:rsidP="003D0BCA">
      <w:pPr>
        <w:pStyle w:val="a3"/>
        <w:numPr>
          <w:ilvl w:val="0"/>
          <w:numId w:val="2"/>
        </w:numPr>
      </w:pPr>
      <w:r>
        <w:t xml:space="preserve">После того как </w:t>
      </w:r>
      <w:r w:rsidRPr="00340A79">
        <w:rPr>
          <w:b/>
        </w:rPr>
        <w:t>ремонт</w:t>
      </w:r>
      <w:r>
        <w:t xml:space="preserve"> будет завершен, мы производим полную диагностику устройства.</w:t>
      </w:r>
    </w:p>
    <w:p w:rsidR="00340A79" w:rsidRPr="00604E91" w:rsidRDefault="00340A79" w:rsidP="00340A79">
      <w:r>
        <w:lastRenderedPageBreak/>
        <w:t>Наш сервисный центр расположен возле станции метро «Медведково», но Вы можете также воспользоваться услугами нашего курьера, который заберет поврежденный гаджет и доставит его в удобное для Вас время после ремонта. Чтобы узнать больше подробностей о замене стекла или заказать специалиста на дом, напишите в наш чат или закажите обратный звонок.</w:t>
      </w:r>
      <w:bookmarkStart w:id="0" w:name="_GoBack"/>
      <w:bookmarkEnd w:id="0"/>
    </w:p>
    <w:sectPr w:rsidR="00340A79" w:rsidRPr="00604E91" w:rsidSect="00932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0A1"/>
    <w:multiLevelType w:val="hybridMultilevel"/>
    <w:tmpl w:val="B8AC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25C9"/>
    <w:multiLevelType w:val="hybridMultilevel"/>
    <w:tmpl w:val="B1D2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C5"/>
    <w:rsid w:val="00004A38"/>
    <w:rsid w:val="00017D5D"/>
    <w:rsid w:val="00027EE4"/>
    <w:rsid w:val="00053566"/>
    <w:rsid w:val="00053A81"/>
    <w:rsid w:val="000A7262"/>
    <w:rsid w:val="000D3510"/>
    <w:rsid w:val="00157865"/>
    <w:rsid w:val="00205B8B"/>
    <w:rsid w:val="002E5341"/>
    <w:rsid w:val="00340A79"/>
    <w:rsid w:val="00363C1C"/>
    <w:rsid w:val="003804CD"/>
    <w:rsid w:val="003E0EBC"/>
    <w:rsid w:val="004249C3"/>
    <w:rsid w:val="00446918"/>
    <w:rsid w:val="00457180"/>
    <w:rsid w:val="004649CE"/>
    <w:rsid w:val="00552E67"/>
    <w:rsid w:val="005828E1"/>
    <w:rsid w:val="005A0C19"/>
    <w:rsid w:val="005E6522"/>
    <w:rsid w:val="00603D62"/>
    <w:rsid w:val="00604E91"/>
    <w:rsid w:val="00614C8F"/>
    <w:rsid w:val="006F5D4A"/>
    <w:rsid w:val="00701D3A"/>
    <w:rsid w:val="00725781"/>
    <w:rsid w:val="00785A5E"/>
    <w:rsid w:val="007C1699"/>
    <w:rsid w:val="008655FE"/>
    <w:rsid w:val="0087535A"/>
    <w:rsid w:val="00891356"/>
    <w:rsid w:val="008A0DEE"/>
    <w:rsid w:val="008C2C31"/>
    <w:rsid w:val="009014ED"/>
    <w:rsid w:val="00930DC4"/>
    <w:rsid w:val="0093296D"/>
    <w:rsid w:val="00990C38"/>
    <w:rsid w:val="009C5403"/>
    <w:rsid w:val="00A528C1"/>
    <w:rsid w:val="00A6113D"/>
    <w:rsid w:val="00A7327C"/>
    <w:rsid w:val="00A96953"/>
    <w:rsid w:val="00B43B3F"/>
    <w:rsid w:val="00B7004A"/>
    <w:rsid w:val="00BB7578"/>
    <w:rsid w:val="00C059AD"/>
    <w:rsid w:val="00CA0DDE"/>
    <w:rsid w:val="00CE72C5"/>
    <w:rsid w:val="00D45858"/>
    <w:rsid w:val="00D95778"/>
    <w:rsid w:val="00DA44E0"/>
    <w:rsid w:val="00DF449A"/>
    <w:rsid w:val="00E728F7"/>
    <w:rsid w:val="00F1234D"/>
    <w:rsid w:val="00F81B3E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3C5B"/>
  <w15:chartTrackingRefBased/>
  <w15:docId w15:val="{FAE5F481-D949-4FF8-9610-CB2FD385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B7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A0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03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D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757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D4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%20Toadhead\Documents\&#1053;&#1072;&#1089;&#1090;&#1088;&#1072;&#1080;&#1074;&#1072;&#1077;&#1084;&#1099;&#1077;%20&#1096;&#1072;&#1073;&#1083;&#1086;&#1085;&#1099;%20Office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C449-929A-4A7F-8269-13B9BE0C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72</TotalTime>
  <Pages>1</Pages>
  <Words>539</Words>
  <Characters>3583</Characters>
  <Application>Microsoft Office Word</Application>
  <DocSecurity>0</DocSecurity>
  <Lines>50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 Toadhead</cp:lastModifiedBy>
  <cp:revision>4</cp:revision>
  <dcterms:created xsi:type="dcterms:W3CDTF">2020-04-12T14:50:00Z</dcterms:created>
  <dcterms:modified xsi:type="dcterms:W3CDTF">2020-04-14T13:51:00Z</dcterms:modified>
</cp:coreProperties>
</file>