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7D6A" w14:textId="425B6C50" w:rsidR="00793F90" w:rsidRDefault="00EE15F1">
      <w:pPr>
        <w:pStyle w:val="afa"/>
      </w:pPr>
      <w:r>
        <w:t>Лютова анна</w:t>
      </w:r>
    </w:p>
    <w:p w14:paraId="31E01863" w14:textId="254FD7A9" w:rsidR="00793F90" w:rsidRDefault="00063217">
      <w:pPr>
        <w:pStyle w:val="a5"/>
      </w:pPr>
      <w:r>
        <w:t>Москва</w:t>
      </w:r>
      <w:r w:rsidR="00EE5A27">
        <w:t xml:space="preserve"> | </w:t>
      </w:r>
      <w:r w:rsidR="003D0158">
        <w:t>8-903-261-39-31</w:t>
      </w:r>
      <w:r w:rsidR="00EE5A27">
        <w:t xml:space="preserve"> | </w:t>
      </w:r>
      <w:r w:rsidR="003D0158">
        <w:t>bridgedannette@gmail.com</w:t>
      </w:r>
    </w:p>
    <w:p w14:paraId="7D144F60" w14:textId="09996ACC" w:rsidR="00793F90" w:rsidRDefault="001C2030">
      <w:pPr>
        <w:pStyle w:val="1"/>
      </w:pPr>
      <w:r>
        <w:t>Обо мне</w:t>
      </w:r>
    </w:p>
    <w:p w14:paraId="0F3605AC" w14:textId="28B7A738" w:rsidR="00793F90" w:rsidRDefault="00A72625">
      <w:r>
        <w:t>З</w:t>
      </w:r>
      <w:r w:rsidR="00703F3C">
        <w:t>акончила Московский Политехнический Университет по направлению 09.03.02 (</w:t>
      </w:r>
      <w:r w:rsidR="00DF1F93">
        <w:t>Информационные системы и технологии</w:t>
      </w:r>
      <w:r w:rsidR="00703F3C">
        <w:t>)</w:t>
      </w:r>
      <w:r w:rsidR="00E92FFB">
        <w:t>, профиль «</w:t>
      </w:r>
      <w:r w:rsidR="00087DAB">
        <w:t>Программное обеспечение игровой компьютерной индустрии</w:t>
      </w:r>
      <w:r w:rsidR="009E04B2">
        <w:t xml:space="preserve">». В ходе обучения, разрабатывала проекты </w:t>
      </w:r>
      <w:r w:rsidR="0032082F">
        <w:t xml:space="preserve">на </w:t>
      </w:r>
      <w:proofErr w:type="spellStart"/>
      <w:r w:rsidR="0032082F">
        <w:t>Unity</w:t>
      </w:r>
      <w:proofErr w:type="spellEnd"/>
      <w:r w:rsidR="00B16D4A">
        <w:t xml:space="preserve">, </w:t>
      </w:r>
      <w:proofErr w:type="spellStart"/>
      <w:r w:rsidR="00B16D4A">
        <w:t>Unreal</w:t>
      </w:r>
      <w:proofErr w:type="spellEnd"/>
      <w:r w:rsidR="00446239">
        <w:t xml:space="preserve"> (в большинстве</w:t>
      </w:r>
      <w:r w:rsidR="00EC4A69">
        <w:t xml:space="preserve"> сольные)</w:t>
      </w:r>
      <w:r w:rsidR="0032082F">
        <w:t xml:space="preserve">, занималась 3D моделированием </w:t>
      </w:r>
      <w:r w:rsidR="00446239">
        <w:t xml:space="preserve">в </w:t>
      </w:r>
      <w:proofErr w:type="spellStart"/>
      <w:r w:rsidR="00446239">
        <w:t>Blender</w:t>
      </w:r>
      <w:proofErr w:type="spellEnd"/>
      <w:r w:rsidR="00446239">
        <w:t>, дизайном UI.</w:t>
      </w:r>
    </w:p>
    <w:p w14:paraId="6A9CBAB5" w14:textId="17286D47" w:rsidR="00EC4A69" w:rsidRDefault="00EC4A69">
      <w:r>
        <w:t xml:space="preserve">Также </w:t>
      </w:r>
      <w:r w:rsidR="008D6247">
        <w:t>разрабатываю игры в свободное время в качестве хобби.</w:t>
      </w:r>
    </w:p>
    <w:p w14:paraId="3DD90023" w14:textId="04040432" w:rsidR="00B16D4A" w:rsidRDefault="00B16D4A">
      <w:r>
        <w:t xml:space="preserve">Помимо C#, изучала </w:t>
      </w:r>
      <w:proofErr w:type="spellStart"/>
      <w:r>
        <w:t>Python</w:t>
      </w:r>
      <w:proofErr w:type="spellEnd"/>
      <w:r>
        <w:t xml:space="preserve">, PHP, </w:t>
      </w:r>
      <w:r w:rsidR="008D548A">
        <w:t xml:space="preserve">C++, </w:t>
      </w:r>
      <w:proofErr w:type="spellStart"/>
      <w:r w:rsidR="008D548A">
        <w:t>JavaScript</w:t>
      </w:r>
      <w:proofErr w:type="spellEnd"/>
      <w:r w:rsidR="008D548A">
        <w:t>, работала с БД (</w:t>
      </w:r>
      <w:proofErr w:type="spellStart"/>
      <w:r w:rsidR="00A6615C">
        <w:t>PHPMyAdmin</w:t>
      </w:r>
      <w:proofErr w:type="spellEnd"/>
      <w:r w:rsidR="00A6615C">
        <w:t xml:space="preserve">, </w:t>
      </w:r>
      <w:proofErr w:type="spellStart"/>
      <w:r w:rsidR="00A6615C">
        <w:t>MySQL</w:t>
      </w:r>
      <w:proofErr w:type="spellEnd"/>
      <w:r w:rsidR="00A6615C">
        <w:t>).</w:t>
      </w:r>
    </w:p>
    <w:p w14:paraId="26844B43" w14:textId="67D1EC3D" w:rsidR="00793F90" w:rsidRDefault="002E6307">
      <w:pPr>
        <w:pStyle w:val="1"/>
      </w:pPr>
      <w:r>
        <w:t xml:space="preserve">Мои проекты </w:t>
      </w:r>
    </w:p>
    <w:p w14:paraId="73CEB585" w14:textId="6E7ABB52" w:rsidR="001278E0" w:rsidRPr="00AA13F8" w:rsidRDefault="00D66B3C" w:rsidP="00E21B1B">
      <w:pPr>
        <w:rPr>
          <w:b/>
          <w:bCs/>
        </w:rPr>
      </w:pPr>
      <w:r w:rsidRPr="00AA13F8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24A7380" wp14:editId="2B5545E3">
            <wp:simplePos x="0" y="0"/>
            <wp:positionH relativeFrom="column">
              <wp:posOffset>635</wp:posOffset>
            </wp:positionH>
            <wp:positionV relativeFrom="paragraph">
              <wp:posOffset>308610</wp:posOffset>
            </wp:positionV>
            <wp:extent cx="2263140" cy="1507490"/>
            <wp:effectExtent l="38100" t="38100" r="99060" b="9271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50749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21B1B" w:rsidRPr="00AA13F8">
        <w:rPr>
          <w:b/>
          <w:bCs/>
        </w:rPr>
        <w:t>Enchanted</w:t>
      </w:r>
      <w:proofErr w:type="spellEnd"/>
      <w:r w:rsidR="00E21B1B" w:rsidRPr="00AA13F8">
        <w:rPr>
          <w:b/>
          <w:bCs/>
        </w:rPr>
        <w:t xml:space="preserve"> </w:t>
      </w:r>
      <w:proofErr w:type="spellStart"/>
      <w:r w:rsidR="00E21B1B" w:rsidRPr="00AA13F8">
        <w:rPr>
          <w:b/>
          <w:bCs/>
        </w:rPr>
        <w:t>Islands</w:t>
      </w:r>
      <w:proofErr w:type="spellEnd"/>
    </w:p>
    <w:p w14:paraId="5DA080DE" w14:textId="0F84A244" w:rsidR="004A7783" w:rsidRDefault="000C7E55" w:rsidP="00E21B1B">
      <w:r>
        <w:t>М</w:t>
      </w:r>
      <w:r w:rsidR="002E5382">
        <w:t xml:space="preserve">ой первый проект на </w:t>
      </w:r>
      <w:proofErr w:type="spellStart"/>
      <w:r w:rsidR="002E5382">
        <w:t>Unity</w:t>
      </w:r>
      <w:proofErr w:type="spellEnd"/>
      <w:r w:rsidR="002E5382">
        <w:t xml:space="preserve">. Представляет </w:t>
      </w:r>
      <w:r w:rsidR="005444B4">
        <w:t xml:space="preserve">собой классическую игру в жанре </w:t>
      </w:r>
      <w:proofErr w:type="spellStart"/>
      <w:r w:rsidR="005444B4">
        <w:t>Endless</w:t>
      </w:r>
      <w:proofErr w:type="spellEnd"/>
      <w:r w:rsidR="005444B4">
        <w:t xml:space="preserve"> </w:t>
      </w:r>
      <w:proofErr w:type="spellStart"/>
      <w:r w:rsidR="005444B4">
        <w:t>Runner</w:t>
      </w:r>
      <w:proofErr w:type="spellEnd"/>
      <w:r>
        <w:t>.</w:t>
      </w:r>
      <w:r w:rsidR="001E54BD">
        <w:t xml:space="preserve"> Сольный проект.</w:t>
      </w:r>
    </w:p>
    <w:p w14:paraId="684209C5" w14:textId="064BF588" w:rsidR="000C7E55" w:rsidRDefault="00000000" w:rsidP="0059543D">
      <w:pPr>
        <w:pStyle w:val="af6"/>
        <w:numPr>
          <w:ilvl w:val="0"/>
          <w:numId w:val="14"/>
        </w:numPr>
      </w:pPr>
      <w:hyperlink r:id="rId9" w:history="1">
        <w:proofErr w:type="spellStart"/>
        <w:r w:rsidR="000C7E55" w:rsidRPr="00695494">
          <w:rPr>
            <w:rStyle w:val="aff3"/>
          </w:rPr>
          <w:t>Р</w:t>
        </w:r>
        <w:r w:rsidR="00CE3E67" w:rsidRPr="00695494">
          <w:rPr>
            <w:rStyle w:val="aff3"/>
          </w:rPr>
          <w:t>епозиторий</w:t>
        </w:r>
        <w:proofErr w:type="spellEnd"/>
        <w:r w:rsidR="00CE3E67" w:rsidRPr="00695494">
          <w:rPr>
            <w:rStyle w:val="aff3"/>
          </w:rPr>
          <w:t xml:space="preserve"> проект</w:t>
        </w:r>
        <w:r w:rsidR="00B8113D" w:rsidRPr="00695494">
          <w:rPr>
            <w:rStyle w:val="aff3"/>
          </w:rPr>
          <w:t xml:space="preserve">а (APK, </w:t>
        </w:r>
        <w:proofErr w:type="spellStart"/>
        <w:r w:rsidR="00B8113D" w:rsidRPr="00695494">
          <w:rPr>
            <w:rStyle w:val="aff3"/>
          </w:rPr>
          <w:t>билд</w:t>
        </w:r>
        <w:proofErr w:type="spellEnd"/>
        <w:r w:rsidR="00B8113D" w:rsidRPr="00695494">
          <w:rPr>
            <w:rStyle w:val="aff3"/>
          </w:rPr>
          <w:t xml:space="preserve"> на ПК, </w:t>
        </w:r>
        <w:proofErr w:type="spellStart"/>
        <w:r w:rsidR="00B8113D" w:rsidRPr="00695494">
          <w:rPr>
            <w:rStyle w:val="aff3"/>
          </w:rPr>
          <w:t>видеодемонстрация</w:t>
        </w:r>
        <w:proofErr w:type="spellEnd"/>
        <w:r w:rsidR="00695494" w:rsidRPr="00695494">
          <w:rPr>
            <w:rStyle w:val="aff3"/>
          </w:rPr>
          <w:t xml:space="preserve">, </w:t>
        </w:r>
        <w:proofErr w:type="spellStart"/>
        <w:r w:rsidR="00695494" w:rsidRPr="00695494">
          <w:rPr>
            <w:rStyle w:val="aff3"/>
          </w:rPr>
          <w:t>диздок</w:t>
        </w:r>
        <w:proofErr w:type="spellEnd"/>
        <w:r w:rsidR="00695494" w:rsidRPr="00695494">
          <w:rPr>
            <w:rStyle w:val="aff3"/>
          </w:rPr>
          <w:t>)</w:t>
        </w:r>
      </w:hyperlink>
    </w:p>
    <w:p w14:paraId="5D6A6868" w14:textId="017AB1FF" w:rsidR="00623744" w:rsidRDefault="00517A09" w:rsidP="00623744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6DD6250C" wp14:editId="2C2F3D74">
            <wp:simplePos x="0" y="0"/>
            <wp:positionH relativeFrom="column">
              <wp:posOffset>-2540</wp:posOffset>
            </wp:positionH>
            <wp:positionV relativeFrom="paragraph">
              <wp:posOffset>316230</wp:posOffset>
            </wp:positionV>
            <wp:extent cx="3189605" cy="1434465"/>
            <wp:effectExtent l="38100" t="38100" r="86995" b="8953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143446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50451" w:rsidRPr="00E528DE">
        <w:rPr>
          <w:b/>
          <w:bCs/>
        </w:rPr>
        <w:t>Space</w:t>
      </w:r>
      <w:proofErr w:type="spellEnd"/>
      <w:r w:rsidR="00650451" w:rsidRPr="00E528DE">
        <w:rPr>
          <w:b/>
          <w:bCs/>
        </w:rPr>
        <w:t xml:space="preserve"> </w:t>
      </w:r>
      <w:proofErr w:type="spellStart"/>
      <w:r w:rsidR="00650451" w:rsidRPr="00E528DE">
        <w:rPr>
          <w:b/>
          <w:bCs/>
        </w:rPr>
        <w:t>Dementia</w:t>
      </w:r>
      <w:proofErr w:type="spellEnd"/>
      <w:r w:rsidR="00650451" w:rsidRPr="00E528DE">
        <w:rPr>
          <w:b/>
          <w:bCs/>
        </w:rPr>
        <w:t xml:space="preserve">: </w:t>
      </w:r>
      <w:proofErr w:type="spellStart"/>
      <w:r w:rsidR="00650451" w:rsidRPr="00E528DE">
        <w:rPr>
          <w:b/>
          <w:bCs/>
        </w:rPr>
        <w:t>Blockades</w:t>
      </w:r>
      <w:proofErr w:type="spellEnd"/>
    </w:p>
    <w:p w14:paraId="5580BCB5" w14:textId="59597954" w:rsidR="00E528DE" w:rsidRDefault="00694A7B" w:rsidP="00623744">
      <w:r>
        <w:t>Игра, разработанная в качестве курсовой по дисциплине «Разработка игр под мобильные платформы»</w:t>
      </w:r>
      <w:r w:rsidR="00FC6DB9">
        <w:t>. Сольный проект.</w:t>
      </w:r>
    </w:p>
    <w:p w14:paraId="7ADE7203" w14:textId="6DC2CF47" w:rsidR="00FC6DB9" w:rsidRDefault="00000000" w:rsidP="00AD2988">
      <w:pPr>
        <w:pStyle w:val="af6"/>
        <w:numPr>
          <w:ilvl w:val="0"/>
          <w:numId w:val="14"/>
        </w:numPr>
      </w:pPr>
      <w:hyperlink r:id="rId11" w:history="1">
        <w:r w:rsidR="00AD2988" w:rsidRPr="0043028C">
          <w:rPr>
            <w:rStyle w:val="aff3"/>
          </w:rPr>
          <w:t>APK</w:t>
        </w:r>
      </w:hyperlink>
    </w:p>
    <w:p w14:paraId="754BA7AA" w14:textId="5FD82BEA" w:rsidR="00CE07E3" w:rsidRDefault="00EE5872" w:rsidP="002D3D09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E42B5E4" wp14:editId="4FB38972">
            <wp:simplePos x="0" y="0"/>
            <wp:positionH relativeFrom="column">
              <wp:posOffset>-3810</wp:posOffset>
            </wp:positionH>
            <wp:positionV relativeFrom="paragraph">
              <wp:posOffset>288290</wp:posOffset>
            </wp:positionV>
            <wp:extent cx="2897505" cy="1644650"/>
            <wp:effectExtent l="38100" t="38100" r="93345" b="8890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164465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E07E3" w:rsidRPr="00955FEF">
        <w:rPr>
          <w:b/>
          <w:bCs/>
        </w:rPr>
        <w:t>Aiowan</w:t>
      </w:r>
      <w:proofErr w:type="spellEnd"/>
      <w:r w:rsidR="00CE07E3" w:rsidRPr="00955FEF">
        <w:rPr>
          <w:b/>
          <w:bCs/>
        </w:rPr>
        <w:t xml:space="preserve"> </w:t>
      </w:r>
      <w:proofErr w:type="spellStart"/>
      <w:r w:rsidR="00CE07E3" w:rsidRPr="00955FEF">
        <w:rPr>
          <w:b/>
          <w:bCs/>
        </w:rPr>
        <w:t>Hearts</w:t>
      </w:r>
      <w:proofErr w:type="spellEnd"/>
    </w:p>
    <w:p w14:paraId="593DF353" w14:textId="174F43E4" w:rsidR="00955FEF" w:rsidRDefault="001335DD" w:rsidP="002D3D09">
      <w:r>
        <w:t xml:space="preserve">Дипломная работа. </w:t>
      </w:r>
      <w:r w:rsidR="00471337" w:rsidRPr="00471337">
        <w:t>Приклю</w:t>
      </w:r>
      <w:r w:rsidR="00471337">
        <w:t xml:space="preserve">ченческая </w:t>
      </w:r>
      <w:r w:rsidR="0052397E">
        <w:t xml:space="preserve">3D игра с элементами </w:t>
      </w:r>
      <w:proofErr w:type="spellStart"/>
      <w:r w:rsidR="0052397E">
        <w:t>квеста</w:t>
      </w:r>
      <w:proofErr w:type="spellEnd"/>
      <w:r w:rsidR="002125D4">
        <w:t>, прохождение занимает около 30 минут</w:t>
      </w:r>
      <w:r w:rsidR="00D20F0C">
        <w:t xml:space="preserve">, имеет высокие </w:t>
      </w:r>
      <w:r w:rsidR="003F37F3">
        <w:t xml:space="preserve">системные </w:t>
      </w:r>
      <w:r w:rsidR="00D20F0C">
        <w:t>требования</w:t>
      </w:r>
      <w:r w:rsidR="00AA2356">
        <w:t>, не смотря на проведенную оптимизацию.</w:t>
      </w:r>
      <w:r w:rsidR="0052397E">
        <w:t xml:space="preserve"> </w:t>
      </w:r>
      <w:r>
        <w:t>Сольный проект.</w:t>
      </w:r>
      <w:r w:rsidR="00BD646B">
        <w:t xml:space="preserve"> </w:t>
      </w:r>
    </w:p>
    <w:p w14:paraId="1F5E3DBF" w14:textId="1DB4DD0C" w:rsidR="006E16D7" w:rsidRDefault="00027D9C" w:rsidP="00966CD6">
      <w:pPr>
        <w:pStyle w:val="af6"/>
        <w:numPr>
          <w:ilvl w:val="0"/>
          <w:numId w:val="14"/>
        </w:numPr>
      </w:pPr>
      <w:hyperlink r:id="rId13" w:history="1">
        <w:proofErr w:type="spellStart"/>
        <w:r w:rsidR="00BD646B" w:rsidRPr="00027D9C">
          <w:rPr>
            <w:rStyle w:val="aff3"/>
          </w:rPr>
          <w:t>Видеодемонстрация</w:t>
        </w:r>
        <w:proofErr w:type="spellEnd"/>
      </w:hyperlink>
      <w:r w:rsidR="00BD646B">
        <w:t xml:space="preserve"> </w:t>
      </w:r>
    </w:p>
    <w:p w14:paraId="3F66BBC4" w14:textId="546BBD6D" w:rsidR="00AA2356" w:rsidRPr="00471337" w:rsidRDefault="00C2553C" w:rsidP="00966CD6">
      <w:pPr>
        <w:pStyle w:val="af6"/>
        <w:numPr>
          <w:ilvl w:val="0"/>
          <w:numId w:val="14"/>
        </w:numPr>
      </w:pPr>
      <w:hyperlink r:id="rId14" w:history="1">
        <w:proofErr w:type="spellStart"/>
        <w:r w:rsidRPr="00C2553C">
          <w:rPr>
            <w:rStyle w:val="aff3"/>
          </w:rPr>
          <w:t>Билд</w:t>
        </w:r>
        <w:proofErr w:type="spellEnd"/>
        <w:r w:rsidRPr="00C2553C">
          <w:rPr>
            <w:rStyle w:val="aff3"/>
          </w:rPr>
          <w:t xml:space="preserve"> на ПК</w:t>
        </w:r>
      </w:hyperlink>
      <w:r w:rsidR="00931E1F">
        <w:t xml:space="preserve"> </w:t>
      </w:r>
    </w:p>
    <w:p w14:paraId="25A917C3" w14:textId="50A100E6" w:rsidR="00026036" w:rsidRDefault="00991FCB" w:rsidP="00E856DB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02A35BD6" wp14:editId="2B4D43B8">
            <wp:simplePos x="0" y="0"/>
            <wp:positionH relativeFrom="column">
              <wp:posOffset>-3810</wp:posOffset>
            </wp:positionH>
            <wp:positionV relativeFrom="paragraph">
              <wp:posOffset>254635</wp:posOffset>
            </wp:positionV>
            <wp:extent cx="2900045" cy="1631950"/>
            <wp:effectExtent l="38100" t="38100" r="90805" b="10160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163195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56DB" w:rsidRPr="00E856DB">
        <w:rPr>
          <w:b/>
          <w:bCs/>
        </w:rPr>
        <w:t>Into</w:t>
      </w:r>
      <w:proofErr w:type="spellEnd"/>
      <w:r w:rsidR="00E856DB" w:rsidRPr="00E856DB">
        <w:rPr>
          <w:b/>
          <w:bCs/>
        </w:rPr>
        <w:t xml:space="preserve"> </w:t>
      </w:r>
      <w:proofErr w:type="spellStart"/>
      <w:r w:rsidR="00E856DB" w:rsidRPr="00E856DB">
        <w:rPr>
          <w:b/>
          <w:bCs/>
        </w:rPr>
        <w:t>the</w:t>
      </w:r>
      <w:proofErr w:type="spellEnd"/>
      <w:r w:rsidR="00E856DB" w:rsidRPr="00E856DB">
        <w:rPr>
          <w:b/>
          <w:bCs/>
        </w:rPr>
        <w:t xml:space="preserve"> </w:t>
      </w:r>
      <w:proofErr w:type="spellStart"/>
      <w:r w:rsidR="00E856DB" w:rsidRPr="00E856DB">
        <w:rPr>
          <w:b/>
          <w:bCs/>
        </w:rPr>
        <w:t>Depth</w:t>
      </w:r>
      <w:proofErr w:type="spellEnd"/>
    </w:p>
    <w:p w14:paraId="629119D8" w14:textId="362C3060" w:rsidR="002B7B7D" w:rsidRDefault="002B7B7D" w:rsidP="00E856DB">
      <w:r>
        <w:t xml:space="preserve">Пиксельная </w:t>
      </w:r>
      <w:proofErr w:type="spellStart"/>
      <w:r>
        <w:t>адвенчура</w:t>
      </w:r>
      <w:proofErr w:type="spellEnd"/>
      <w:r>
        <w:t>, созда</w:t>
      </w:r>
      <w:r w:rsidR="00522D96">
        <w:t xml:space="preserve">нная в рамках </w:t>
      </w:r>
      <w:proofErr w:type="spellStart"/>
      <w:r w:rsidR="00C7297C">
        <w:t>Brackeys</w:t>
      </w:r>
      <w:proofErr w:type="spellEnd"/>
      <w:r w:rsidR="00C7297C">
        <w:t xml:space="preserve"> </w:t>
      </w:r>
      <w:proofErr w:type="spellStart"/>
      <w:r w:rsidR="00C7297C">
        <w:t>Game</w:t>
      </w:r>
      <w:proofErr w:type="spellEnd"/>
      <w:r w:rsidR="00C7297C">
        <w:t xml:space="preserve"> </w:t>
      </w:r>
      <w:proofErr w:type="spellStart"/>
      <w:r w:rsidR="00AE6B33">
        <w:t>Jam</w:t>
      </w:r>
      <w:proofErr w:type="spellEnd"/>
      <w:r w:rsidR="00B17DEF">
        <w:t xml:space="preserve"> 2023 за 3 дня. Командный проект, в котором я выступала в качестве программиста.</w:t>
      </w:r>
    </w:p>
    <w:p w14:paraId="77D8441A" w14:textId="46E97A52" w:rsidR="005E412A" w:rsidRDefault="00E3774A" w:rsidP="00586815">
      <w:pPr>
        <w:pStyle w:val="af6"/>
        <w:numPr>
          <w:ilvl w:val="0"/>
          <w:numId w:val="15"/>
        </w:numPr>
      </w:pPr>
      <w:hyperlink r:id="rId16" w:history="1">
        <w:proofErr w:type="spellStart"/>
        <w:r w:rsidR="00586815" w:rsidRPr="00E3774A">
          <w:rPr>
            <w:rStyle w:val="aff3"/>
          </w:rPr>
          <w:t>Itch.io</w:t>
        </w:r>
        <w:proofErr w:type="spellEnd"/>
      </w:hyperlink>
    </w:p>
    <w:p w14:paraId="4FBA30B2" w14:textId="06DB0C25" w:rsidR="00793F90" w:rsidRDefault="003F49C3" w:rsidP="003F49C3">
      <w:pPr>
        <w:pStyle w:val="af6"/>
        <w:numPr>
          <w:ilvl w:val="0"/>
          <w:numId w:val="15"/>
        </w:numPr>
      </w:pPr>
      <w:hyperlink r:id="rId17" w:history="1">
        <w:proofErr w:type="spellStart"/>
        <w:r w:rsidRPr="003F49C3">
          <w:rPr>
            <w:rStyle w:val="aff3"/>
          </w:rPr>
          <w:t>Видеодемонстрация</w:t>
        </w:r>
        <w:proofErr w:type="spellEnd"/>
      </w:hyperlink>
      <w:r>
        <w:t xml:space="preserve"> </w:t>
      </w:r>
    </w:p>
    <w:sectPr w:rsidR="00793F90">
      <w:headerReference w:type="default" r:id="rId18"/>
      <w:footerReference w:type="default" r:id="rId19"/>
      <w:headerReference w:type="first" r:id="rId2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9BA4" w14:textId="77777777" w:rsidR="00045222" w:rsidRDefault="00045222">
      <w:r>
        <w:separator/>
      </w:r>
    </w:p>
  </w:endnote>
  <w:endnote w:type="continuationSeparator" w:id="0">
    <w:p w14:paraId="39A95105" w14:textId="77777777" w:rsidR="00045222" w:rsidRDefault="0004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1261" w14:textId="77777777" w:rsidR="00793F90" w:rsidRDefault="00EE5A27">
    <w:pPr>
      <w:pStyle w:val="ad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A79F" w14:textId="77777777" w:rsidR="00045222" w:rsidRDefault="00045222">
      <w:r>
        <w:separator/>
      </w:r>
    </w:p>
  </w:footnote>
  <w:footnote w:type="continuationSeparator" w:id="0">
    <w:p w14:paraId="1D048ED2" w14:textId="77777777" w:rsidR="00045222" w:rsidRDefault="00045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BDF2" w14:textId="77777777" w:rsidR="00793F90" w:rsidRDefault="00EE5A27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EFBF937" wp14:editId="33949729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0FF9821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EB07" w14:textId="77777777" w:rsidR="00793F90" w:rsidRDefault="00EE5A27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677D41D" wp14:editId="1E113CA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Группа 4" title="Рамка страницы с вкладкой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Рамка 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Полилиния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5147B0" w14:textId="77777777" w:rsidR="00793F90" w:rsidRDefault="00793F9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677D41D" id="Группа 4" o:spid="_x0000_s1026" alt="Название: Рамка страницы с вкладкой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">
              <v:shape id="Рамка 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Полилиния 8" o:spid="_x0000_s1028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165147B0" w14:textId="77777777" w:rsidR="00793F90" w:rsidRDefault="00793F90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1D7DF7"/>
    <w:multiLevelType w:val="hybridMultilevel"/>
    <w:tmpl w:val="99E09D76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33ED45AD"/>
    <w:multiLevelType w:val="hybridMultilevel"/>
    <w:tmpl w:val="5EC29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416C3"/>
    <w:multiLevelType w:val="hybridMultilevel"/>
    <w:tmpl w:val="1884BEFA"/>
    <w:lvl w:ilvl="0" w:tplc="F108430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655"/>
    <w:multiLevelType w:val="hybridMultilevel"/>
    <w:tmpl w:val="7AB01E5C"/>
    <w:lvl w:ilvl="0" w:tplc="14FA4362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432560">
    <w:abstractNumId w:val="9"/>
  </w:num>
  <w:num w:numId="2" w16cid:durableId="1055281196">
    <w:abstractNumId w:val="13"/>
  </w:num>
  <w:num w:numId="3" w16cid:durableId="949699801">
    <w:abstractNumId w:val="10"/>
  </w:num>
  <w:num w:numId="4" w16cid:durableId="1867013259">
    <w:abstractNumId w:val="7"/>
  </w:num>
  <w:num w:numId="5" w16cid:durableId="742878611">
    <w:abstractNumId w:val="6"/>
  </w:num>
  <w:num w:numId="6" w16cid:durableId="102893608">
    <w:abstractNumId w:val="5"/>
  </w:num>
  <w:num w:numId="7" w16cid:durableId="1056078480">
    <w:abstractNumId w:val="4"/>
  </w:num>
  <w:num w:numId="8" w16cid:durableId="1041906989">
    <w:abstractNumId w:val="8"/>
  </w:num>
  <w:num w:numId="9" w16cid:durableId="946733644">
    <w:abstractNumId w:val="3"/>
  </w:num>
  <w:num w:numId="10" w16cid:durableId="1996757677">
    <w:abstractNumId w:val="2"/>
  </w:num>
  <w:num w:numId="11" w16cid:durableId="1424842348">
    <w:abstractNumId w:val="1"/>
  </w:num>
  <w:num w:numId="12" w16cid:durableId="122620966">
    <w:abstractNumId w:val="0"/>
  </w:num>
  <w:num w:numId="13" w16cid:durableId="407389363">
    <w:abstractNumId w:val="14"/>
  </w:num>
  <w:num w:numId="14" w16cid:durableId="2033679502">
    <w:abstractNumId w:val="11"/>
  </w:num>
  <w:num w:numId="15" w16cid:durableId="18496374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F1"/>
    <w:rsid w:val="000036D1"/>
    <w:rsid w:val="00007A16"/>
    <w:rsid w:val="00026036"/>
    <w:rsid w:val="00027D9C"/>
    <w:rsid w:val="00045222"/>
    <w:rsid w:val="00063217"/>
    <w:rsid w:val="00087DAB"/>
    <w:rsid w:val="000C7E55"/>
    <w:rsid w:val="00102C4F"/>
    <w:rsid w:val="00114AD2"/>
    <w:rsid w:val="001278E0"/>
    <w:rsid w:val="001335DD"/>
    <w:rsid w:val="001708E8"/>
    <w:rsid w:val="001B4E00"/>
    <w:rsid w:val="001C2030"/>
    <w:rsid w:val="001E54BD"/>
    <w:rsid w:val="001F2410"/>
    <w:rsid w:val="002125D4"/>
    <w:rsid w:val="00226730"/>
    <w:rsid w:val="002A26D6"/>
    <w:rsid w:val="002B7B7D"/>
    <w:rsid w:val="002C3AED"/>
    <w:rsid w:val="002D3D09"/>
    <w:rsid w:val="002E5382"/>
    <w:rsid w:val="002E6307"/>
    <w:rsid w:val="002F4EB3"/>
    <w:rsid w:val="0032082F"/>
    <w:rsid w:val="003C2CA8"/>
    <w:rsid w:val="003D0158"/>
    <w:rsid w:val="003F37F3"/>
    <w:rsid w:val="003F49C3"/>
    <w:rsid w:val="0043028C"/>
    <w:rsid w:val="00446239"/>
    <w:rsid w:val="00462C7C"/>
    <w:rsid w:val="00471337"/>
    <w:rsid w:val="004A7783"/>
    <w:rsid w:val="00517A09"/>
    <w:rsid w:val="00522D96"/>
    <w:rsid w:val="0052397E"/>
    <w:rsid w:val="005444B4"/>
    <w:rsid w:val="00564905"/>
    <w:rsid w:val="00586815"/>
    <w:rsid w:val="0059543D"/>
    <w:rsid w:val="005E412A"/>
    <w:rsid w:val="00623744"/>
    <w:rsid w:val="00650451"/>
    <w:rsid w:val="00694A7B"/>
    <w:rsid w:val="00695494"/>
    <w:rsid w:val="006E16D7"/>
    <w:rsid w:val="00703F3C"/>
    <w:rsid w:val="00793F90"/>
    <w:rsid w:val="008071D8"/>
    <w:rsid w:val="008D548A"/>
    <w:rsid w:val="008D6247"/>
    <w:rsid w:val="00931E1F"/>
    <w:rsid w:val="00955FEF"/>
    <w:rsid w:val="00966CD6"/>
    <w:rsid w:val="00991FCB"/>
    <w:rsid w:val="009E04B2"/>
    <w:rsid w:val="00A64B5F"/>
    <w:rsid w:val="00A6615C"/>
    <w:rsid w:val="00A72625"/>
    <w:rsid w:val="00A805BE"/>
    <w:rsid w:val="00AA13F8"/>
    <w:rsid w:val="00AA2356"/>
    <w:rsid w:val="00AD2988"/>
    <w:rsid w:val="00AE6B33"/>
    <w:rsid w:val="00B0293E"/>
    <w:rsid w:val="00B16D4A"/>
    <w:rsid w:val="00B17DEF"/>
    <w:rsid w:val="00B8113D"/>
    <w:rsid w:val="00BD646B"/>
    <w:rsid w:val="00C2553C"/>
    <w:rsid w:val="00C7297C"/>
    <w:rsid w:val="00CE07E3"/>
    <w:rsid w:val="00CE3E67"/>
    <w:rsid w:val="00D20F0C"/>
    <w:rsid w:val="00D66B3C"/>
    <w:rsid w:val="00DF1F93"/>
    <w:rsid w:val="00E00DD0"/>
    <w:rsid w:val="00E21B1B"/>
    <w:rsid w:val="00E3774A"/>
    <w:rsid w:val="00E528DE"/>
    <w:rsid w:val="00E61303"/>
    <w:rsid w:val="00E856DB"/>
    <w:rsid w:val="00E92FFB"/>
    <w:rsid w:val="00EC4A69"/>
    <w:rsid w:val="00ED38EE"/>
    <w:rsid w:val="00EE15F1"/>
    <w:rsid w:val="00EE5872"/>
    <w:rsid w:val="00EE5A27"/>
    <w:rsid w:val="00FC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7C005"/>
  <w15:chartTrackingRefBased/>
  <w15:docId w15:val="{1552718F-0B03-0B47-9284-2C65E533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ru-RU" w:eastAsia="ja-JP" w:bidi="ru-RU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E5A27"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a5">
    <w:name w:val="Контактные данные"/>
    <w:basedOn w:val="a1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a6">
    <w:name w:val="Title"/>
    <w:basedOn w:val="a1"/>
    <w:next w:val="a1"/>
    <w:link w:val="a7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a8">
    <w:name w:val="Subtitle"/>
    <w:basedOn w:val="a1"/>
    <w:next w:val="a1"/>
    <w:link w:val="a9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a">
    <w:name w:val="List Bullet"/>
    <w:basedOn w:val="a1"/>
    <w:uiPriority w:val="9"/>
    <w:qFormat/>
    <w:pPr>
      <w:numPr>
        <w:numId w:val="2"/>
      </w:numPr>
      <w:spacing w:after="120"/>
    </w:pPr>
  </w:style>
  <w:style w:type="character" w:styleId="aa">
    <w:name w:val="Placeholder Text"/>
    <w:basedOn w:val="a2"/>
    <w:uiPriority w:val="99"/>
    <w:semiHidden/>
    <w:rPr>
      <w:color w:val="808080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ab">
    <w:name w:val="Subtle Emphasis"/>
    <w:basedOn w:val="a2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ac">
    <w:name w:val="Book Title"/>
    <w:basedOn w:val="a2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ad">
    <w:name w:val="footer"/>
    <w:basedOn w:val="a1"/>
    <w:link w:val="ae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ae">
    <w:name w:val="Нижний колонтитул Знак"/>
    <w:basedOn w:val="a2"/>
    <w:link w:val="ad"/>
    <w:uiPriority w:val="99"/>
    <w:rPr>
      <w:color w:val="0E0B05" w:themeColor="text2"/>
      <w:sz w:val="24"/>
    </w:rPr>
  </w:style>
  <w:style w:type="character" w:customStyle="1" w:styleId="a9">
    <w:name w:val="Подзаголовок Знак"/>
    <w:basedOn w:val="a2"/>
    <w:link w:val="a8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af">
    <w:name w:val="Emphasis"/>
    <w:basedOn w:val="a2"/>
    <w:uiPriority w:val="20"/>
    <w:semiHidden/>
    <w:unhideWhenUsed/>
    <w:qFormat/>
    <w:rPr>
      <w:i w:val="0"/>
      <w:iCs/>
      <w:color w:val="E3AB47" w:themeColor="accent1"/>
    </w:rPr>
  </w:style>
  <w:style w:type="paragraph" w:styleId="21">
    <w:name w:val="Quote"/>
    <w:basedOn w:val="a1"/>
    <w:next w:val="a1"/>
    <w:link w:val="22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22">
    <w:name w:val="Цитата 2 Знак"/>
    <w:basedOn w:val="a2"/>
    <w:link w:val="21"/>
    <w:uiPriority w:val="29"/>
    <w:semiHidden/>
    <w:rPr>
      <w:iCs/>
      <w:sz w:val="26"/>
    </w:rPr>
  </w:style>
  <w:style w:type="paragraph" w:styleId="af0">
    <w:name w:val="Intense Quote"/>
    <w:basedOn w:val="a1"/>
    <w:next w:val="a1"/>
    <w:link w:val="af1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1">
    <w:name w:val="Выделенная цитата Знак"/>
    <w:basedOn w:val="a2"/>
    <w:link w:val="af0"/>
    <w:uiPriority w:val="30"/>
    <w:semiHidden/>
    <w:rPr>
      <w:b/>
      <w:iCs/>
      <w:color w:val="262626" w:themeColor="text1" w:themeTint="D9"/>
      <w:sz w:val="26"/>
    </w:rPr>
  </w:style>
  <w:style w:type="character" w:styleId="af2">
    <w:name w:val="Intense Emphasis"/>
    <w:basedOn w:val="a2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af3">
    <w:name w:val="Intense Reference"/>
    <w:basedOn w:val="a2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af4">
    <w:name w:val="Strong"/>
    <w:basedOn w:val="a2"/>
    <w:uiPriority w:val="22"/>
    <w:semiHidden/>
    <w:unhideWhenUsed/>
    <w:qFormat/>
    <w:rPr>
      <w:b/>
      <w:bCs/>
      <w:color w:val="262626" w:themeColor="text1" w:themeTint="D9"/>
    </w:rPr>
  </w:style>
  <w:style w:type="paragraph" w:styleId="af5">
    <w:name w:val="caption"/>
    <w:basedOn w:val="a1"/>
    <w:next w:val="a1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af6">
    <w:name w:val="List Paragraph"/>
    <w:basedOn w:val="a1"/>
    <w:uiPriority w:val="34"/>
    <w:unhideWhenUsed/>
    <w:qFormat/>
    <w:pPr>
      <w:ind w:left="216"/>
      <w:contextualSpacing/>
    </w:pPr>
  </w:style>
  <w:style w:type="paragraph" w:styleId="af7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f8">
    <w:name w:val="toa heading"/>
    <w:basedOn w:val="a1"/>
    <w:next w:val="a1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f9">
    <w:name w:val="Subtle Reference"/>
    <w:basedOn w:val="a2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afa">
    <w:name w:val="Имя"/>
    <w:basedOn w:val="a1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a7">
    <w:name w:val="Заголовок Знак"/>
    <w:basedOn w:val="a2"/>
    <w:link w:val="a6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20">
    <w:name w:val="Заголовок 2 Знак"/>
    <w:basedOn w:val="a2"/>
    <w:link w:val="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afb">
    <w:name w:val="header"/>
    <w:basedOn w:val="a1"/>
    <w:link w:val="afc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c">
    <w:name w:val="Верхний колонтитул Знак"/>
    <w:basedOn w:val="a2"/>
    <w:link w:val="afb"/>
    <w:uiPriority w:val="99"/>
  </w:style>
  <w:style w:type="paragraph" w:styleId="a0">
    <w:name w:val="List Number"/>
    <w:basedOn w:val="a1"/>
    <w:uiPriority w:val="10"/>
    <w:qFormat/>
    <w:pPr>
      <w:numPr>
        <w:numId w:val="13"/>
      </w:numPr>
    </w:p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afd">
    <w:name w:val="Date"/>
    <w:basedOn w:val="a1"/>
    <w:next w:val="a1"/>
    <w:link w:val="afe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afe">
    <w:name w:val="Дата Знак"/>
    <w:basedOn w:val="a2"/>
    <w:link w:val="afd"/>
    <w:uiPriority w:val="99"/>
    <w:semiHidden/>
    <w:rPr>
      <w:color w:val="0E0B05" w:themeColor="text2"/>
      <w:sz w:val="24"/>
    </w:rPr>
  </w:style>
  <w:style w:type="paragraph" w:styleId="aff">
    <w:name w:val="Salutation"/>
    <w:basedOn w:val="a1"/>
    <w:next w:val="a1"/>
    <w:link w:val="aff0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aff0">
    <w:name w:val="Приветствие Знак"/>
    <w:basedOn w:val="a2"/>
    <w:link w:val="aff"/>
    <w:uiPriority w:val="99"/>
    <w:semiHidden/>
    <w:rPr>
      <w:color w:val="0E0B05" w:themeColor="text2"/>
      <w:sz w:val="24"/>
    </w:rPr>
  </w:style>
  <w:style w:type="paragraph" w:styleId="aff1">
    <w:name w:val="Signature"/>
    <w:basedOn w:val="a1"/>
    <w:link w:val="aff2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ff2">
    <w:name w:val="Подпись Знак"/>
    <w:basedOn w:val="a2"/>
    <w:link w:val="aff1"/>
    <w:uiPriority w:val="99"/>
    <w:semiHidden/>
    <w:rPr>
      <w:color w:val="0E0B05" w:themeColor="text2"/>
    </w:rPr>
  </w:style>
  <w:style w:type="character" w:styleId="aff3">
    <w:name w:val="Hyperlink"/>
    <w:basedOn w:val="a2"/>
    <w:uiPriority w:val="99"/>
    <w:unhideWhenUsed/>
    <w:rsid w:val="00695494"/>
    <w:rPr>
      <w:color w:val="53C3C7" w:themeColor="hyperlink"/>
      <w:u w:val="single"/>
    </w:rPr>
  </w:style>
  <w:style w:type="character" w:styleId="aff4">
    <w:name w:val="Unresolved Mention"/>
    <w:basedOn w:val="a2"/>
    <w:uiPriority w:val="99"/>
    <w:semiHidden/>
    <w:unhideWhenUsed/>
    <w:rsid w:val="00695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yperlink" Target="https://drive.google.com/file/d/1k76KgWDEhJpo9kO-G6OxAIBrF0fqkHTs/view?usp=drivesdk" TargetMode="External" /><Relationship Id="rId18" Type="http://schemas.openxmlformats.org/officeDocument/2006/relationships/header" Target="header1.xm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image" Target="media/image3.tmp" /><Relationship Id="rId17" Type="http://schemas.openxmlformats.org/officeDocument/2006/relationships/hyperlink" Target="https://drive.google.com/file/d/1anPIOWMRPcslxXL0q-UeemVG-aI2hG8M/view?usp=drivesdk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shadow-of-cat.itch.io/intothedepth" TargetMode="External" /><Relationship Id="rId20" Type="http://schemas.openxmlformats.org/officeDocument/2006/relationships/header" Target="header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drive.google.com/file/d/1Wkxnq8NsNiWAhkZkFIVw0b0-08Rkra0C/view?usp=drivesdk" TargetMode="External" /><Relationship Id="rId5" Type="http://schemas.openxmlformats.org/officeDocument/2006/relationships/webSettings" Target="webSettings.xml" /><Relationship Id="rId15" Type="http://schemas.openxmlformats.org/officeDocument/2006/relationships/image" Target="media/image4.jpeg" /><Relationship Id="rId10" Type="http://schemas.openxmlformats.org/officeDocument/2006/relationships/image" Target="media/image2.jpeg" /><Relationship Id="rId19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https://drive.google.com/drive/folders/1o_-0EJXrCatJFwoMlwj-PUPw_VkPaoBF" TargetMode="External" /><Relationship Id="rId14" Type="http://schemas.openxmlformats.org/officeDocument/2006/relationships/hyperlink" Target="https://drive.google.com/file/d/1KM-QrpKlBqVzhAwmx-qiVa2L-sv4wBD_/view?usp=drivesdk" TargetMode="External" /><Relationship Id="rId22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D561B146-A66E-B24B-B49D-C2BE27D5536E%7dtf5000201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4AD0C-7109-4170-9C26-BAF4772CCCB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%7bD561B146-A66E-B24B-B49D-C2BE27D5536E%7dtf50002018.dotx</Template>
  <TotalTime>67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Лютова</dc:creator>
  <cp:keywords/>
  <dc:description/>
  <cp:lastModifiedBy>Анна Лютова</cp:lastModifiedBy>
  <cp:revision>85</cp:revision>
  <dcterms:created xsi:type="dcterms:W3CDTF">2024-01-22T14:20:00Z</dcterms:created>
  <dcterms:modified xsi:type="dcterms:W3CDTF">2024-01-22T15:34:00Z</dcterms:modified>
</cp:coreProperties>
</file>