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F" w:rsidRPr="00827B23" w:rsidRDefault="00266F7F" w:rsidP="00827B2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27B23">
        <w:rPr>
          <w:b/>
          <w:sz w:val="28"/>
          <w:szCs w:val="28"/>
        </w:rPr>
        <w:t>Вакансии</w:t>
      </w:r>
    </w:p>
    <w:p w:rsidR="00266F7F" w:rsidRDefault="00266F7F" w:rsidP="00827B23">
      <w:pPr>
        <w:spacing w:after="0" w:line="360" w:lineRule="auto"/>
        <w:ind w:firstLine="709"/>
        <w:jc w:val="both"/>
      </w:pPr>
    </w:p>
    <w:p w:rsidR="00266F7F" w:rsidRDefault="00266F7F" w:rsidP="00827B23">
      <w:pPr>
        <w:spacing w:after="0" w:line="360" w:lineRule="auto"/>
        <w:ind w:firstLine="709"/>
        <w:jc w:val="both"/>
      </w:pPr>
      <w:r>
        <w:t>Компания «Делаем имена» не была бы такой крутой и востребованной, если б не ее штат. Сотрудники компании – молодые и креативные люди, готовые принять в свой дружелюбный коллектив такие же светлые и веселые головы. Итак, кто нам нужен?</w:t>
      </w:r>
    </w:p>
    <w:p w:rsidR="00266F7F" w:rsidRDefault="00266F7F" w:rsidP="00827B23">
      <w:pPr>
        <w:spacing w:after="0" w:line="360" w:lineRule="auto"/>
        <w:ind w:firstLine="709"/>
        <w:jc w:val="both"/>
      </w:pPr>
    </w:p>
    <w:p w:rsidR="00266F7F" w:rsidRPr="00D07FC8" w:rsidRDefault="00266F7F" w:rsidP="006B2B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D07FC8">
        <w:rPr>
          <w:b/>
        </w:rPr>
        <w:t>Менеджер по продажам</w:t>
      </w:r>
      <w:r>
        <w:rPr>
          <w:b/>
        </w:rPr>
        <w:t xml:space="preserve"> (любая другая вакансия)</w:t>
      </w:r>
    </w:p>
    <w:p w:rsidR="00266F7F" w:rsidRDefault="00266F7F" w:rsidP="00F11964">
      <w:pPr>
        <w:pStyle w:val="ListParagraph"/>
        <w:spacing w:after="0" w:line="360" w:lineRule="auto"/>
        <w:ind w:left="0" w:firstLine="709"/>
        <w:jc w:val="both"/>
      </w:pPr>
      <w:r>
        <w:t>Если ты просто не представляешь, как можно прожить день, не сделав 50-100 «холодных» звонков за один световой день, и если ты понимаешь, что хороший продукт расходится как горячие пирожки в холодную пору, то ты нам точно подходишь!</w:t>
      </w:r>
    </w:p>
    <w:p w:rsidR="00266F7F" w:rsidRDefault="00266F7F" w:rsidP="006B2B7F">
      <w:pPr>
        <w:pStyle w:val="ListParagraph"/>
        <w:spacing w:after="0" w:line="360" w:lineRule="auto"/>
        <w:ind w:left="1069"/>
        <w:jc w:val="both"/>
      </w:pPr>
      <w:r>
        <w:t>В нашей компании ты будешь заниматься: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 xml:space="preserve">- 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>-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 xml:space="preserve">- 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>-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>- .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>За это ты будешь вознагражден: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 xml:space="preserve">- 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 xml:space="preserve">- 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 xml:space="preserve">- 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  <w:r>
        <w:t>- .</w:t>
      </w:r>
    </w:p>
    <w:p w:rsidR="00266F7F" w:rsidRDefault="00266F7F" w:rsidP="00C657AD">
      <w:pPr>
        <w:pStyle w:val="ListParagraph"/>
        <w:spacing w:after="0" w:line="360" w:lineRule="auto"/>
        <w:ind w:left="1069"/>
        <w:jc w:val="both"/>
      </w:pPr>
    </w:p>
    <w:p w:rsidR="00266F7F" w:rsidRDefault="00266F7F" w:rsidP="00923CEC">
      <w:pPr>
        <w:pStyle w:val="ListParagraph"/>
        <w:spacing w:after="0" w:line="360" w:lineRule="auto"/>
        <w:ind w:left="0" w:firstLine="709"/>
        <w:jc w:val="both"/>
      </w:pPr>
      <w:r>
        <w:t xml:space="preserve">Если ты понял, что ты нам можешь быть интересен и мы так же интересны тебе, то смело звони на __________ или пиши на </w:t>
      </w:r>
      <w:hyperlink r:id="rId5" w:history="1">
        <w:r w:rsidRPr="008B6CE4">
          <w:rPr>
            <w:rStyle w:val="Hyperlink"/>
            <w:rFonts w:cs="Arial"/>
          </w:rPr>
          <w:t>____@</w:t>
        </w:r>
        <w:r w:rsidRPr="008B6CE4">
          <w:rPr>
            <w:rStyle w:val="Hyperlink"/>
            <w:rFonts w:cs="Arial"/>
            <w:lang w:val="en-US"/>
          </w:rPr>
          <w:t>delaemimena</w:t>
        </w:r>
        <w:r w:rsidRPr="008B6CE4">
          <w:rPr>
            <w:rStyle w:val="Hyperlink"/>
            <w:rFonts w:cs="Arial"/>
          </w:rPr>
          <w:t>.</w:t>
        </w:r>
        <w:r w:rsidRPr="008B6CE4">
          <w:rPr>
            <w:rStyle w:val="Hyperlink"/>
            <w:rFonts w:cs="Arial"/>
            <w:lang w:val="en-US"/>
          </w:rPr>
          <w:t>ru</w:t>
        </w:r>
      </w:hyperlink>
    </w:p>
    <w:p w:rsidR="00266F7F" w:rsidRDefault="00266F7F" w:rsidP="00923CEC">
      <w:pPr>
        <w:pStyle w:val="ListParagraph"/>
        <w:spacing w:after="0" w:line="360" w:lineRule="auto"/>
        <w:ind w:left="0" w:firstLine="709"/>
        <w:jc w:val="both"/>
      </w:pPr>
      <w:r>
        <w:t>С нетерпением будем ждать твое резюме и тебя в свои ряды</w:t>
      </w:r>
      <w:bookmarkStart w:id="0" w:name="_GoBack"/>
      <w:bookmarkEnd w:id="0"/>
      <w:r>
        <w:t>!</w:t>
      </w:r>
    </w:p>
    <w:p w:rsidR="00266F7F" w:rsidRDefault="00266F7F" w:rsidP="00923CEC">
      <w:pPr>
        <w:pStyle w:val="ListParagraph"/>
        <w:spacing w:after="0" w:line="360" w:lineRule="auto"/>
        <w:ind w:left="0" w:firstLine="709"/>
        <w:jc w:val="both"/>
      </w:pPr>
      <w:r>
        <w:br/>
      </w:r>
    </w:p>
    <w:p w:rsidR="00266F7F" w:rsidRDefault="00266F7F" w:rsidP="00827B23">
      <w:pPr>
        <w:spacing w:after="0" w:line="360" w:lineRule="auto"/>
        <w:ind w:firstLine="709"/>
        <w:jc w:val="both"/>
      </w:pPr>
    </w:p>
    <w:sectPr w:rsidR="00266F7F" w:rsidSect="005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27F"/>
    <w:multiLevelType w:val="hybridMultilevel"/>
    <w:tmpl w:val="3F1A1AA4"/>
    <w:lvl w:ilvl="0" w:tplc="373450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95B"/>
    <w:rsid w:val="0017634E"/>
    <w:rsid w:val="001859EC"/>
    <w:rsid w:val="00266F7F"/>
    <w:rsid w:val="002E08DC"/>
    <w:rsid w:val="005E665C"/>
    <w:rsid w:val="00635D09"/>
    <w:rsid w:val="006B2B7F"/>
    <w:rsid w:val="00734C2F"/>
    <w:rsid w:val="007F49C4"/>
    <w:rsid w:val="00827B23"/>
    <w:rsid w:val="008B6CE4"/>
    <w:rsid w:val="00923CEC"/>
    <w:rsid w:val="00B85927"/>
    <w:rsid w:val="00BB5A9A"/>
    <w:rsid w:val="00C30EE9"/>
    <w:rsid w:val="00C3276D"/>
    <w:rsid w:val="00C657AD"/>
    <w:rsid w:val="00D07FC8"/>
    <w:rsid w:val="00DA63F7"/>
    <w:rsid w:val="00EA6020"/>
    <w:rsid w:val="00EE101C"/>
    <w:rsid w:val="00F11964"/>
    <w:rsid w:val="00FC3BB5"/>
    <w:rsid w:val="00FC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2B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592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@delaemime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Волосянков</dc:creator>
  <cp:keywords/>
  <dc:description/>
  <cp:lastModifiedBy>Natalya</cp:lastModifiedBy>
  <cp:revision>18</cp:revision>
  <dcterms:created xsi:type="dcterms:W3CDTF">2014-05-15T12:41:00Z</dcterms:created>
  <dcterms:modified xsi:type="dcterms:W3CDTF">2015-10-14T20:52:00Z</dcterms:modified>
</cp:coreProperties>
</file>