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DF" w:rsidRDefault="003D77DF" w:rsidP="00286213">
      <w:pPr>
        <w:jc w:val="both"/>
      </w:pPr>
      <w:r>
        <w:t xml:space="preserve">Как найти свою вторую половинку в Москве? (Где в огромном мегаполисе встретить свою любовь?) </w:t>
      </w:r>
    </w:p>
    <w:p w:rsidR="003D77DF" w:rsidRDefault="003D77DF" w:rsidP="00286213">
      <w:pPr>
        <w:jc w:val="both"/>
      </w:pPr>
      <w:r>
        <w:t xml:space="preserve">У огромных цветочных часов на Поклонной горе? В </w:t>
      </w:r>
      <w:r w:rsidRPr="00692314">
        <w:t>Московск</w:t>
      </w:r>
      <w:r>
        <w:t xml:space="preserve">ом музее современного искусства? У Мавзолея на Красной Площади? </w:t>
      </w:r>
    </w:p>
    <w:p w:rsidR="003D77DF" w:rsidRPr="002419E1" w:rsidRDefault="003D77DF" w:rsidP="00286213">
      <w:pPr>
        <w:jc w:val="both"/>
      </w:pPr>
      <w:r>
        <w:t xml:space="preserve">Есть альтернатива – вечеринки быстрых свиданий </w:t>
      </w:r>
      <w:r>
        <w:rPr>
          <w:lang w:val="en-US"/>
        </w:rPr>
        <w:t>Fastlife</w:t>
      </w:r>
      <w:r>
        <w:t xml:space="preserve">. Наши мероприятия уже объединили более тысячи девушек и парней столицы, позволили им приятно провести время/провести время в приятной компании, завести отношения и даже создать семьи! Многие деловые знакомства завязывались именно на вечеринках </w:t>
      </w:r>
      <w:r>
        <w:rPr>
          <w:lang w:val="en-US"/>
        </w:rPr>
        <w:t>Fastlife</w:t>
      </w:r>
      <w:r>
        <w:t xml:space="preserve">. </w:t>
      </w:r>
    </w:p>
    <w:p w:rsidR="003D77DF" w:rsidRDefault="003D77DF" w:rsidP="00286213">
      <w:pPr>
        <w:jc w:val="both"/>
      </w:pPr>
      <w:r>
        <w:t>Вечеринки быстрых свиданий посещают девушки и парни в возрасте 24-33 лет, поэтому здесь легко встретить людей по своим интересам и весело провести (свой) досуг!</w:t>
      </w:r>
    </w:p>
    <w:p w:rsidR="003D77DF" w:rsidRDefault="003D77DF" w:rsidP="00286213">
      <w:pPr>
        <w:jc w:val="both"/>
      </w:pPr>
      <w:r>
        <w:t xml:space="preserve">Ждем Вас на наших вечеринках! Информацию о ближайшем мероприятии Вы можете уточнить по телефону ______ или на сайте. </w:t>
      </w:r>
    </w:p>
    <w:p w:rsidR="003D77DF" w:rsidRDefault="003D77DF" w:rsidP="00286213">
      <w:pPr>
        <w:jc w:val="both"/>
      </w:pPr>
      <w:r>
        <w:t>Приходите на наши вечеринки и общайтесь с самыми красивыми девушками и парнями</w:t>
      </w:r>
      <w:bookmarkStart w:id="0" w:name="_GoBack"/>
      <w:bookmarkEnd w:id="0"/>
      <w:r>
        <w:t xml:space="preserve"> Москвы! Добавляйтесь в группу: https://vk.com/</w:t>
      </w:r>
    </w:p>
    <w:sectPr w:rsidR="003D77DF" w:rsidSect="002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FA5"/>
    <w:rsid w:val="000C7114"/>
    <w:rsid w:val="001A1721"/>
    <w:rsid w:val="001E7290"/>
    <w:rsid w:val="002419E1"/>
    <w:rsid w:val="00286213"/>
    <w:rsid w:val="00287376"/>
    <w:rsid w:val="002A7CEE"/>
    <w:rsid w:val="003D77DF"/>
    <w:rsid w:val="003E458E"/>
    <w:rsid w:val="00443C4B"/>
    <w:rsid w:val="00454146"/>
    <w:rsid w:val="005C3CD1"/>
    <w:rsid w:val="00631074"/>
    <w:rsid w:val="00692314"/>
    <w:rsid w:val="00701CBC"/>
    <w:rsid w:val="007377FC"/>
    <w:rsid w:val="007B6C3C"/>
    <w:rsid w:val="00830183"/>
    <w:rsid w:val="008927D4"/>
    <w:rsid w:val="00A005BD"/>
    <w:rsid w:val="00A54C77"/>
    <w:rsid w:val="00A8068F"/>
    <w:rsid w:val="00D138A6"/>
    <w:rsid w:val="00D417F2"/>
    <w:rsid w:val="00E3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Волосянков</dc:creator>
  <cp:keywords/>
  <dc:description/>
  <cp:lastModifiedBy>Natalya</cp:lastModifiedBy>
  <cp:revision>18</cp:revision>
  <dcterms:created xsi:type="dcterms:W3CDTF">2014-06-03T13:08:00Z</dcterms:created>
  <dcterms:modified xsi:type="dcterms:W3CDTF">2015-10-14T20:46:00Z</dcterms:modified>
</cp:coreProperties>
</file>