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7B" w:rsidRPr="006C6F46" w:rsidRDefault="00C63E7B" w:rsidP="001744CE">
      <w:pPr>
        <w:jc w:val="right"/>
        <w:rPr>
          <w:rFonts w:ascii="Arial" w:hAnsi="Arial" w:cs="Arial"/>
          <w:b/>
          <w:sz w:val="22"/>
          <w:szCs w:val="22"/>
          <w:lang w:val="en-US"/>
        </w:rPr>
      </w:pPr>
      <w:r w:rsidRPr="004B296F">
        <w:rPr>
          <w:rFonts w:ascii="Arial" w:hAnsi="Arial" w:cs="Arial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ото для резюме" style="width:80.25pt;height:120pt;visibility:visible">
            <v:imagedata r:id="rId5" o:title=""/>
          </v:shape>
        </w:pict>
      </w:r>
    </w:p>
    <w:p w:rsidR="00C63E7B" w:rsidRDefault="00C63E7B" w:rsidP="00BE1E9F">
      <w:pPr>
        <w:jc w:val="both"/>
        <w:rPr>
          <w:rFonts w:ascii="Arial" w:hAnsi="Arial" w:cs="Arial"/>
          <w:b/>
          <w:sz w:val="22"/>
          <w:szCs w:val="22"/>
        </w:rPr>
      </w:pPr>
    </w:p>
    <w:p w:rsidR="00C63E7B" w:rsidRDefault="00C63E7B" w:rsidP="00BE1E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Ожидаемая должность</w:t>
      </w:r>
    </w:p>
    <w:p w:rsidR="00C63E7B" w:rsidRPr="0028197D" w:rsidRDefault="00C63E7B" w:rsidP="00BE1E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Копирайтер/креато</w:t>
      </w:r>
      <w:r w:rsidRPr="004E25F4">
        <w:rPr>
          <w:rFonts w:ascii="Arial" w:hAnsi="Arial" w:cs="Arial"/>
          <w:sz w:val="22"/>
          <w:szCs w:val="22"/>
        </w:rPr>
        <w:t>р</w:t>
      </w:r>
    </w:p>
    <w:p w:rsidR="00C63E7B" w:rsidRDefault="00C63E7B" w:rsidP="001E03EE">
      <w:pPr>
        <w:jc w:val="both"/>
        <w:rPr>
          <w:rFonts w:ascii="Arial" w:hAnsi="Arial" w:cs="Arial"/>
          <w:b/>
          <w:sz w:val="22"/>
          <w:szCs w:val="22"/>
        </w:rPr>
      </w:pPr>
    </w:p>
    <w:p w:rsidR="00C63E7B" w:rsidRDefault="00C63E7B" w:rsidP="001E03EE">
      <w:pPr>
        <w:jc w:val="both"/>
        <w:rPr>
          <w:rFonts w:ascii="Arial" w:hAnsi="Arial" w:cs="Arial"/>
          <w:b/>
          <w:sz w:val="22"/>
          <w:szCs w:val="22"/>
        </w:rPr>
      </w:pPr>
    </w:p>
    <w:p w:rsidR="00C63E7B" w:rsidRPr="00DB60B0" w:rsidRDefault="00C63E7B" w:rsidP="001E03E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Букатникова (</w:t>
      </w:r>
      <w:r w:rsidRPr="00DB60B0">
        <w:rPr>
          <w:rFonts w:ascii="Arial" w:hAnsi="Arial" w:cs="Arial"/>
          <w:b/>
          <w:sz w:val="22"/>
          <w:szCs w:val="22"/>
        </w:rPr>
        <w:t>Караулова</w:t>
      </w:r>
      <w:r>
        <w:rPr>
          <w:rFonts w:ascii="Arial" w:hAnsi="Arial" w:cs="Arial"/>
          <w:b/>
          <w:sz w:val="22"/>
          <w:szCs w:val="22"/>
        </w:rPr>
        <w:t>)</w:t>
      </w:r>
      <w:r w:rsidRPr="00DB60B0">
        <w:rPr>
          <w:rFonts w:ascii="Arial" w:hAnsi="Arial" w:cs="Arial"/>
          <w:b/>
          <w:sz w:val="22"/>
          <w:szCs w:val="22"/>
        </w:rPr>
        <w:t xml:space="preserve"> Наталья Юрьевна</w:t>
      </w:r>
    </w:p>
    <w:p w:rsidR="00C63E7B" w:rsidRDefault="00C63E7B" w:rsidP="001E03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Дата </w:t>
      </w:r>
      <w:r w:rsidRPr="00C21BAA">
        <w:rPr>
          <w:rFonts w:ascii="Arial" w:hAnsi="Arial" w:cs="Arial"/>
          <w:b/>
          <w:sz w:val="22"/>
          <w:szCs w:val="22"/>
        </w:rPr>
        <w:t>рождения:</w:t>
      </w:r>
      <w:r w:rsidRPr="00C21BAA">
        <w:rPr>
          <w:rFonts w:ascii="Arial" w:hAnsi="Arial" w:cs="Arial"/>
          <w:sz w:val="22"/>
          <w:szCs w:val="22"/>
        </w:rPr>
        <w:t xml:space="preserve"> 24 декабря 1983 года (</w:t>
      </w:r>
      <w:r>
        <w:rPr>
          <w:rFonts w:ascii="Arial" w:hAnsi="Arial" w:cs="Arial"/>
          <w:sz w:val="22"/>
          <w:szCs w:val="22"/>
        </w:rPr>
        <w:t>31 год</w:t>
      </w:r>
      <w:r w:rsidRPr="00C21BAA">
        <w:rPr>
          <w:rFonts w:ascii="Arial" w:hAnsi="Arial" w:cs="Arial"/>
          <w:sz w:val="22"/>
          <w:szCs w:val="22"/>
        </w:rPr>
        <w:t>)</w:t>
      </w:r>
    </w:p>
    <w:p w:rsidR="00C63E7B" w:rsidRPr="00C21BAA" w:rsidRDefault="00C63E7B" w:rsidP="001E03EE">
      <w:pPr>
        <w:jc w:val="both"/>
        <w:rPr>
          <w:rFonts w:ascii="Arial" w:hAnsi="Arial" w:cs="Arial"/>
          <w:sz w:val="22"/>
          <w:szCs w:val="22"/>
        </w:rPr>
      </w:pPr>
      <w:r w:rsidRPr="00DB5B1F">
        <w:rPr>
          <w:rFonts w:ascii="Arial" w:hAnsi="Arial" w:cs="Arial"/>
          <w:b/>
          <w:sz w:val="22"/>
          <w:szCs w:val="22"/>
        </w:rPr>
        <w:t>Семейное положение:</w:t>
      </w:r>
      <w:r>
        <w:rPr>
          <w:rFonts w:ascii="Arial" w:hAnsi="Arial" w:cs="Arial"/>
          <w:sz w:val="22"/>
          <w:szCs w:val="22"/>
        </w:rPr>
        <w:t xml:space="preserve"> замужем, есть ребенок</w:t>
      </w:r>
    </w:p>
    <w:p w:rsidR="00C63E7B" w:rsidRDefault="00C63E7B" w:rsidP="001E03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Адрес </w:t>
      </w:r>
      <w:r w:rsidRPr="00C21BAA">
        <w:rPr>
          <w:rFonts w:ascii="Arial" w:hAnsi="Arial" w:cs="Arial"/>
          <w:b/>
          <w:sz w:val="22"/>
          <w:szCs w:val="22"/>
        </w:rPr>
        <w:t>проживания:</w:t>
      </w:r>
      <w:r w:rsidRPr="00C21BAA">
        <w:rPr>
          <w:rFonts w:ascii="Arial" w:hAnsi="Arial" w:cs="Arial"/>
          <w:sz w:val="22"/>
          <w:szCs w:val="22"/>
        </w:rPr>
        <w:t xml:space="preserve"> г. </w:t>
      </w:r>
      <w:r>
        <w:rPr>
          <w:rFonts w:ascii="Arial" w:hAnsi="Arial" w:cs="Arial"/>
          <w:sz w:val="22"/>
          <w:szCs w:val="22"/>
        </w:rPr>
        <w:t xml:space="preserve">Санкт-Петербург, ст.м. Комендантский проспект </w:t>
      </w:r>
    </w:p>
    <w:p w:rsidR="00C63E7B" w:rsidRPr="00074AA9" w:rsidRDefault="00C63E7B" w:rsidP="001E03EE">
      <w:pPr>
        <w:jc w:val="both"/>
        <w:rPr>
          <w:rFonts w:ascii="Arial" w:hAnsi="Arial" w:cs="Arial"/>
          <w:b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>Контакты</w:t>
      </w:r>
      <w:r w:rsidRPr="00074AA9">
        <w:rPr>
          <w:rFonts w:ascii="Arial" w:hAnsi="Arial" w:cs="Arial"/>
          <w:b/>
          <w:sz w:val="22"/>
          <w:szCs w:val="22"/>
        </w:rPr>
        <w:t>:</w:t>
      </w:r>
    </w:p>
    <w:p w:rsidR="00C63E7B" w:rsidRPr="008D68B6" w:rsidRDefault="00C63E7B" w:rsidP="001E03EE">
      <w:pPr>
        <w:jc w:val="both"/>
        <w:rPr>
          <w:rFonts w:ascii="Arial" w:hAnsi="Arial" w:cs="Arial"/>
          <w:sz w:val="22"/>
          <w:szCs w:val="22"/>
        </w:rPr>
      </w:pPr>
      <w:r w:rsidRPr="00AB75A0">
        <w:rPr>
          <w:rFonts w:ascii="Arial" w:hAnsi="Arial" w:cs="Arial"/>
          <w:sz w:val="22"/>
          <w:szCs w:val="22"/>
          <w:lang w:val="de-DE"/>
        </w:rPr>
        <w:t>E</w:t>
      </w:r>
      <w:r w:rsidRPr="008D68B6">
        <w:rPr>
          <w:rFonts w:ascii="Arial" w:hAnsi="Arial" w:cs="Arial"/>
          <w:sz w:val="22"/>
          <w:szCs w:val="22"/>
        </w:rPr>
        <w:t>-</w:t>
      </w:r>
      <w:r w:rsidRPr="00AB75A0">
        <w:rPr>
          <w:rFonts w:ascii="Arial" w:hAnsi="Arial" w:cs="Arial"/>
          <w:sz w:val="22"/>
          <w:szCs w:val="22"/>
          <w:lang w:val="de-DE"/>
        </w:rPr>
        <w:t>mail</w:t>
      </w:r>
      <w:r w:rsidRPr="008D68B6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9215C6">
          <w:rPr>
            <w:rStyle w:val="Hyperlink"/>
            <w:rFonts w:ascii="Arial" w:hAnsi="Arial" w:cs="Arial"/>
            <w:sz w:val="22"/>
            <w:szCs w:val="22"/>
            <w:lang w:val="de-DE"/>
          </w:rPr>
          <w:t>karaulova</w:t>
        </w:r>
        <w:r w:rsidRPr="008D68B6">
          <w:rPr>
            <w:rStyle w:val="Hyperlink"/>
            <w:rFonts w:ascii="Arial" w:hAnsi="Arial" w:cs="Arial"/>
            <w:sz w:val="22"/>
            <w:szCs w:val="22"/>
          </w:rPr>
          <w:t>.</w:t>
        </w:r>
        <w:r w:rsidRPr="009215C6">
          <w:rPr>
            <w:rStyle w:val="Hyperlink"/>
            <w:rFonts w:ascii="Arial" w:hAnsi="Arial" w:cs="Arial"/>
            <w:sz w:val="22"/>
            <w:szCs w:val="22"/>
            <w:lang w:val="de-DE"/>
          </w:rPr>
          <w:t>n</w:t>
        </w:r>
        <w:r w:rsidRPr="008D68B6">
          <w:rPr>
            <w:rStyle w:val="Hyperlink"/>
            <w:rFonts w:ascii="Arial" w:hAnsi="Arial" w:cs="Arial"/>
            <w:sz w:val="22"/>
            <w:szCs w:val="22"/>
          </w:rPr>
          <w:t>@</w:t>
        </w:r>
        <w:r w:rsidRPr="009215C6">
          <w:rPr>
            <w:rStyle w:val="Hyperlink"/>
            <w:rFonts w:ascii="Arial" w:hAnsi="Arial" w:cs="Arial"/>
            <w:sz w:val="22"/>
            <w:szCs w:val="22"/>
            <w:lang w:val="de-DE"/>
          </w:rPr>
          <w:t>mail</w:t>
        </w:r>
        <w:r w:rsidRPr="008D68B6">
          <w:rPr>
            <w:rStyle w:val="Hyperlink"/>
            <w:rFonts w:ascii="Arial" w:hAnsi="Arial" w:cs="Arial"/>
            <w:sz w:val="22"/>
            <w:szCs w:val="22"/>
          </w:rPr>
          <w:t>.</w:t>
        </w:r>
        <w:r w:rsidRPr="009215C6">
          <w:rPr>
            <w:rStyle w:val="Hyperlink"/>
            <w:rFonts w:ascii="Arial" w:hAnsi="Arial" w:cs="Arial"/>
            <w:sz w:val="22"/>
            <w:szCs w:val="22"/>
            <w:lang w:val="de-DE"/>
          </w:rPr>
          <w:t>ru</w:t>
        </w:r>
      </w:hyperlink>
      <w:r>
        <w:rPr>
          <w:rFonts w:ascii="Arial" w:hAnsi="Arial" w:cs="Arial"/>
          <w:sz w:val="22"/>
          <w:szCs w:val="22"/>
        </w:rPr>
        <w:t xml:space="preserve">    Телефон</w:t>
      </w:r>
      <w:r w:rsidRPr="008D68B6">
        <w:rPr>
          <w:rFonts w:ascii="Arial" w:hAnsi="Arial" w:cs="Arial"/>
          <w:sz w:val="22"/>
          <w:szCs w:val="22"/>
        </w:rPr>
        <w:t>: 89117926031</w:t>
      </w:r>
    </w:p>
    <w:p w:rsidR="00C63E7B" w:rsidRPr="008D68B6" w:rsidRDefault="00C63E7B" w:rsidP="001E03EE">
      <w:pPr>
        <w:jc w:val="both"/>
        <w:rPr>
          <w:rFonts w:ascii="Arial" w:hAnsi="Arial" w:cs="Arial"/>
          <w:b/>
          <w:sz w:val="22"/>
          <w:szCs w:val="22"/>
        </w:rPr>
      </w:pPr>
    </w:p>
    <w:p w:rsidR="00C63E7B" w:rsidRDefault="00C63E7B" w:rsidP="001E03EE">
      <w:pPr>
        <w:jc w:val="both"/>
        <w:rPr>
          <w:rFonts w:ascii="Arial" w:hAnsi="Arial" w:cs="Arial"/>
          <w:b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>Основное образование</w:t>
      </w:r>
    </w:p>
    <w:p w:rsidR="00C63E7B" w:rsidRPr="00C21BAA" w:rsidRDefault="00C63E7B" w:rsidP="001E03EE">
      <w:pPr>
        <w:jc w:val="both"/>
        <w:rPr>
          <w:rFonts w:ascii="Arial" w:hAnsi="Arial" w:cs="Arial"/>
          <w:sz w:val="22"/>
          <w:szCs w:val="22"/>
        </w:rPr>
      </w:pPr>
      <w:r w:rsidRPr="00C21BAA">
        <w:rPr>
          <w:rFonts w:ascii="Arial" w:hAnsi="Arial" w:cs="Arial"/>
          <w:sz w:val="22"/>
          <w:szCs w:val="22"/>
        </w:rPr>
        <w:t>2001-2006, ДВГУ, Институт Международных Отношений стран АТР (ВИМО стран АТР ДВГУ), специальность: мировая экономика, (специализация: международный бизнес), форма обучения очная</w:t>
      </w:r>
    </w:p>
    <w:p w:rsidR="00C63E7B" w:rsidRDefault="00C63E7B" w:rsidP="001E03EE">
      <w:pPr>
        <w:jc w:val="both"/>
        <w:rPr>
          <w:rFonts w:ascii="Arial" w:hAnsi="Arial" w:cs="Arial"/>
          <w:b/>
          <w:sz w:val="22"/>
          <w:szCs w:val="22"/>
        </w:rPr>
      </w:pPr>
    </w:p>
    <w:p w:rsidR="00C63E7B" w:rsidRDefault="00C63E7B" w:rsidP="001E03EE">
      <w:pPr>
        <w:jc w:val="both"/>
        <w:rPr>
          <w:rFonts w:ascii="Arial" w:hAnsi="Arial" w:cs="Arial"/>
          <w:b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>Второе высшее образование</w:t>
      </w:r>
    </w:p>
    <w:p w:rsidR="00C63E7B" w:rsidRPr="00C21BAA" w:rsidRDefault="00C63E7B" w:rsidP="001E03EE">
      <w:pPr>
        <w:jc w:val="both"/>
        <w:rPr>
          <w:rFonts w:ascii="Arial" w:hAnsi="Arial" w:cs="Arial"/>
          <w:sz w:val="22"/>
          <w:szCs w:val="22"/>
        </w:rPr>
      </w:pPr>
      <w:r w:rsidRPr="00C21BAA">
        <w:rPr>
          <w:rFonts w:ascii="Arial" w:hAnsi="Arial" w:cs="Arial"/>
          <w:sz w:val="22"/>
          <w:szCs w:val="22"/>
        </w:rPr>
        <w:t>2003-2009, ДВГУ, Институт Массовых Коммуникаций, спе</w:t>
      </w:r>
      <w:r>
        <w:rPr>
          <w:rFonts w:ascii="Arial" w:hAnsi="Arial" w:cs="Arial"/>
          <w:sz w:val="22"/>
          <w:szCs w:val="22"/>
        </w:rPr>
        <w:t xml:space="preserve">циальность: </w:t>
      </w:r>
      <w:r w:rsidRPr="00C21BAA">
        <w:rPr>
          <w:rFonts w:ascii="Arial" w:hAnsi="Arial" w:cs="Arial"/>
          <w:sz w:val="22"/>
          <w:szCs w:val="22"/>
        </w:rPr>
        <w:t>журналистика</w:t>
      </w:r>
      <w:r>
        <w:rPr>
          <w:rFonts w:ascii="Arial" w:hAnsi="Arial" w:cs="Arial"/>
          <w:sz w:val="22"/>
          <w:szCs w:val="22"/>
        </w:rPr>
        <w:t xml:space="preserve"> ТВ и РВ</w:t>
      </w:r>
      <w:r w:rsidRPr="00C21BAA">
        <w:rPr>
          <w:rFonts w:ascii="Arial" w:hAnsi="Arial" w:cs="Arial"/>
          <w:sz w:val="22"/>
          <w:szCs w:val="22"/>
        </w:rPr>
        <w:t>, форма обучения заочная</w:t>
      </w:r>
    </w:p>
    <w:p w:rsidR="00C63E7B" w:rsidRDefault="00C63E7B" w:rsidP="001E03EE">
      <w:pPr>
        <w:jc w:val="both"/>
        <w:rPr>
          <w:rFonts w:ascii="Arial" w:hAnsi="Arial" w:cs="Arial"/>
          <w:b/>
          <w:sz w:val="22"/>
          <w:szCs w:val="22"/>
        </w:rPr>
      </w:pPr>
    </w:p>
    <w:p w:rsidR="00C63E7B" w:rsidRPr="00C21BAA" w:rsidRDefault="00C63E7B" w:rsidP="001E03EE">
      <w:pPr>
        <w:jc w:val="both"/>
        <w:rPr>
          <w:rFonts w:ascii="Arial" w:hAnsi="Arial" w:cs="Arial"/>
          <w:b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 xml:space="preserve">Иностранные языки </w:t>
      </w:r>
    </w:p>
    <w:p w:rsidR="00C63E7B" w:rsidRPr="00C21BAA" w:rsidRDefault="00C63E7B" w:rsidP="001E03EE">
      <w:pPr>
        <w:jc w:val="both"/>
        <w:rPr>
          <w:rFonts w:ascii="Arial" w:hAnsi="Arial" w:cs="Arial"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>Английский:</w:t>
      </w:r>
      <w:r w:rsidRPr="00C21BAA">
        <w:rPr>
          <w:rFonts w:ascii="Arial" w:hAnsi="Arial" w:cs="Arial"/>
          <w:sz w:val="22"/>
          <w:szCs w:val="22"/>
        </w:rPr>
        <w:t xml:space="preserve"> разговорный, курс </w:t>
      </w:r>
      <w:r w:rsidRPr="00C21BAA">
        <w:rPr>
          <w:rFonts w:ascii="Arial" w:hAnsi="Arial" w:cs="Arial"/>
          <w:sz w:val="22"/>
          <w:szCs w:val="22"/>
          <w:lang w:val="en-US"/>
        </w:rPr>
        <w:t>Intermediate</w:t>
      </w:r>
      <w:r>
        <w:rPr>
          <w:rFonts w:ascii="Arial" w:hAnsi="Arial" w:cs="Arial"/>
          <w:sz w:val="22"/>
          <w:szCs w:val="22"/>
        </w:rPr>
        <w:t>,</w:t>
      </w:r>
      <w:r w:rsidRPr="00C21BAA">
        <w:rPr>
          <w:rFonts w:ascii="Arial" w:hAnsi="Arial" w:cs="Arial"/>
          <w:sz w:val="22"/>
          <w:szCs w:val="22"/>
        </w:rPr>
        <w:t xml:space="preserve"> экономическая спец. лексика</w:t>
      </w:r>
    </w:p>
    <w:p w:rsidR="00C63E7B" w:rsidRDefault="00C63E7B" w:rsidP="001E03EE">
      <w:pPr>
        <w:jc w:val="both"/>
        <w:rPr>
          <w:rFonts w:ascii="Arial" w:hAnsi="Arial" w:cs="Arial"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 xml:space="preserve">Корейский: </w:t>
      </w:r>
      <w:r w:rsidRPr="00C21BAA">
        <w:rPr>
          <w:rFonts w:ascii="Arial" w:hAnsi="Arial" w:cs="Arial"/>
          <w:sz w:val="22"/>
          <w:szCs w:val="22"/>
        </w:rPr>
        <w:t>степень владения: со словарем</w:t>
      </w:r>
    </w:p>
    <w:p w:rsidR="00C63E7B" w:rsidRPr="00C21BAA" w:rsidRDefault="00C63E7B" w:rsidP="001E03EE">
      <w:pPr>
        <w:jc w:val="both"/>
        <w:rPr>
          <w:rFonts w:ascii="Arial" w:hAnsi="Arial" w:cs="Arial"/>
          <w:sz w:val="22"/>
          <w:szCs w:val="22"/>
        </w:rPr>
      </w:pPr>
    </w:p>
    <w:p w:rsidR="00C63E7B" w:rsidRPr="00C21BAA" w:rsidRDefault="00C63E7B" w:rsidP="001E03EE">
      <w:pPr>
        <w:jc w:val="both"/>
        <w:rPr>
          <w:rFonts w:ascii="Arial" w:hAnsi="Arial" w:cs="Arial"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 xml:space="preserve">Навыки работы с ПК: </w:t>
      </w:r>
      <w:r w:rsidRPr="00C21BAA">
        <w:rPr>
          <w:rFonts w:ascii="Arial" w:hAnsi="Arial" w:cs="Arial"/>
          <w:sz w:val="22"/>
          <w:szCs w:val="22"/>
        </w:rPr>
        <w:t>уверенный пользователь офисных программ</w:t>
      </w:r>
      <w:r>
        <w:rPr>
          <w:rFonts w:ascii="Arial" w:hAnsi="Arial" w:cs="Arial"/>
          <w:sz w:val="22"/>
          <w:szCs w:val="22"/>
        </w:rPr>
        <w:t>,</w:t>
      </w:r>
      <w:r w:rsidRPr="00C21BAA">
        <w:rPr>
          <w:rFonts w:ascii="Arial" w:hAnsi="Arial" w:cs="Arial"/>
          <w:sz w:val="22"/>
          <w:szCs w:val="22"/>
        </w:rPr>
        <w:t xml:space="preserve"> почтовых программ (</w:t>
      </w:r>
      <w:r w:rsidRPr="00C21BAA">
        <w:rPr>
          <w:rFonts w:ascii="Arial" w:hAnsi="Arial" w:cs="Arial"/>
          <w:sz w:val="22"/>
          <w:szCs w:val="22"/>
          <w:lang w:val="en-US"/>
        </w:rPr>
        <w:t>Outlook</w:t>
      </w:r>
      <w:r w:rsidRPr="00C21BAA">
        <w:rPr>
          <w:rFonts w:ascii="Arial" w:hAnsi="Arial" w:cs="Arial"/>
          <w:sz w:val="22"/>
          <w:szCs w:val="22"/>
        </w:rPr>
        <w:t xml:space="preserve">, </w:t>
      </w:r>
      <w:r w:rsidRPr="00C21BAA">
        <w:rPr>
          <w:rFonts w:ascii="Arial" w:hAnsi="Arial" w:cs="Arial"/>
          <w:sz w:val="22"/>
          <w:szCs w:val="22"/>
          <w:lang w:val="en-US"/>
        </w:rPr>
        <w:t>Lotus</w:t>
      </w:r>
      <w:r w:rsidRPr="00C21BAA">
        <w:rPr>
          <w:rFonts w:ascii="Arial" w:hAnsi="Arial" w:cs="Arial"/>
          <w:sz w:val="22"/>
          <w:szCs w:val="22"/>
        </w:rPr>
        <w:t xml:space="preserve">, </w:t>
      </w:r>
      <w:r w:rsidRPr="00C21BAA">
        <w:rPr>
          <w:rFonts w:ascii="Arial" w:hAnsi="Arial" w:cs="Arial"/>
          <w:sz w:val="22"/>
          <w:szCs w:val="22"/>
          <w:lang w:val="en-US"/>
        </w:rPr>
        <w:t>Spark</w:t>
      </w:r>
      <w:r w:rsidRPr="00C21BAA">
        <w:rPr>
          <w:rFonts w:ascii="Arial" w:hAnsi="Arial" w:cs="Arial"/>
          <w:sz w:val="22"/>
          <w:szCs w:val="22"/>
        </w:rPr>
        <w:t xml:space="preserve">, </w:t>
      </w:r>
      <w:r w:rsidRPr="00C21BAA">
        <w:rPr>
          <w:rFonts w:ascii="Arial" w:hAnsi="Arial" w:cs="Arial"/>
          <w:sz w:val="22"/>
          <w:szCs w:val="22"/>
          <w:lang w:val="en-US"/>
        </w:rPr>
        <w:t>Skype</w:t>
      </w:r>
      <w:r w:rsidRPr="00C21BAA">
        <w:rPr>
          <w:rFonts w:ascii="Arial" w:hAnsi="Arial" w:cs="Arial"/>
          <w:sz w:val="22"/>
          <w:szCs w:val="22"/>
        </w:rPr>
        <w:t xml:space="preserve">), </w:t>
      </w:r>
      <w:r w:rsidRPr="00292D2D">
        <w:rPr>
          <w:rFonts w:ascii="Arial" w:hAnsi="Arial" w:cs="Arial"/>
          <w:sz w:val="22"/>
          <w:szCs w:val="22"/>
        </w:rPr>
        <w:t>"</w:t>
      </w:r>
      <w:r w:rsidRPr="00C21BAA">
        <w:rPr>
          <w:rFonts w:ascii="Arial" w:hAnsi="Arial" w:cs="Arial"/>
          <w:sz w:val="22"/>
          <w:szCs w:val="22"/>
        </w:rPr>
        <w:t>Банк-Клиент</w:t>
      </w:r>
      <w:r w:rsidRPr="00292D2D">
        <w:rPr>
          <w:rFonts w:ascii="Arial" w:hAnsi="Arial" w:cs="Arial"/>
          <w:sz w:val="22"/>
          <w:szCs w:val="22"/>
        </w:rPr>
        <w:t>"</w:t>
      </w:r>
      <w:r w:rsidRPr="00C21BAA">
        <w:rPr>
          <w:rFonts w:ascii="Arial" w:hAnsi="Arial" w:cs="Arial"/>
          <w:sz w:val="22"/>
          <w:szCs w:val="22"/>
        </w:rPr>
        <w:t xml:space="preserve">, </w:t>
      </w:r>
      <w:r w:rsidRPr="00C21BAA">
        <w:rPr>
          <w:rFonts w:ascii="Arial" w:hAnsi="Arial" w:cs="Arial"/>
          <w:sz w:val="22"/>
          <w:szCs w:val="22"/>
          <w:lang w:val="en-US"/>
        </w:rPr>
        <w:t>Far</w:t>
      </w:r>
      <w:r w:rsidRPr="00C21BAA">
        <w:rPr>
          <w:rFonts w:ascii="Arial" w:hAnsi="Arial" w:cs="Arial"/>
          <w:sz w:val="22"/>
          <w:szCs w:val="22"/>
        </w:rPr>
        <w:t>, Интернет</w:t>
      </w:r>
    </w:p>
    <w:p w:rsidR="00C63E7B" w:rsidRPr="00C21BAA" w:rsidRDefault="00C63E7B" w:rsidP="001E03EE">
      <w:pPr>
        <w:jc w:val="both"/>
        <w:rPr>
          <w:rFonts w:ascii="Arial" w:hAnsi="Arial" w:cs="Arial"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>Юридические базы данных:</w:t>
      </w:r>
      <w:r w:rsidRPr="00C21BAA">
        <w:rPr>
          <w:rFonts w:ascii="Arial" w:hAnsi="Arial" w:cs="Arial"/>
          <w:sz w:val="22"/>
          <w:szCs w:val="22"/>
        </w:rPr>
        <w:t xml:space="preserve"> Консультант Плюс, Гарант</w:t>
      </w:r>
    </w:p>
    <w:p w:rsidR="00C63E7B" w:rsidRPr="00C21BAA" w:rsidRDefault="00C63E7B" w:rsidP="001E03EE">
      <w:pPr>
        <w:jc w:val="both"/>
        <w:rPr>
          <w:rFonts w:ascii="Arial" w:hAnsi="Arial" w:cs="Arial"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>Профессиональное оборудование:</w:t>
      </w:r>
      <w:r w:rsidRPr="00C21BAA">
        <w:rPr>
          <w:rFonts w:ascii="Arial" w:hAnsi="Arial" w:cs="Arial"/>
          <w:sz w:val="22"/>
          <w:szCs w:val="22"/>
        </w:rPr>
        <w:t xml:space="preserve"> факс, ксерокс, сканер, мини-АТС</w:t>
      </w:r>
    </w:p>
    <w:p w:rsidR="00C63E7B" w:rsidRPr="00C21BAA" w:rsidRDefault="00C63E7B" w:rsidP="001E03EE">
      <w:pPr>
        <w:jc w:val="both"/>
        <w:rPr>
          <w:rFonts w:ascii="Arial" w:hAnsi="Arial" w:cs="Arial"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>Дополнительные навыки и умения:</w:t>
      </w:r>
      <w:r w:rsidRPr="00C21BAA">
        <w:rPr>
          <w:rFonts w:ascii="Arial" w:hAnsi="Arial" w:cs="Arial"/>
          <w:sz w:val="22"/>
          <w:szCs w:val="22"/>
        </w:rPr>
        <w:t xml:space="preserve"> высокая скорость печати (русски</w:t>
      </w:r>
      <w:r>
        <w:rPr>
          <w:rFonts w:ascii="Arial" w:hAnsi="Arial" w:cs="Arial"/>
          <w:sz w:val="22"/>
          <w:szCs w:val="22"/>
        </w:rPr>
        <w:t xml:space="preserve">й, английский), в/у категории </w:t>
      </w:r>
      <w:r w:rsidRPr="00292D2D">
        <w:rPr>
          <w:rFonts w:ascii="Arial" w:hAnsi="Arial" w:cs="Arial"/>
          <w:sz w:val="22"/>
          <w:szCs w:val="22"/>
        </w:rPr>
        <w:t>"</w:t>
      </w:r>
      <w:r w:rsidRPr="00C21BAA">
        <w:rPr>
          <w:rFonts w:ascii="Arial" w:hAnsi="Arial" w:cs="Arial"/>
          <w:sz w:val="22"/>
          <w:szCs w:val="22"/>
        </w:rPr>
        <w:t>В</w:t>
      </w:r>
      <w:r w:rsidRPr="00292D2D">
        <w:rPr>
          <w:rFonts w:ascii="Arial" w:hAnsi="Arial" w:cs="Arial"/>
          <w:sz w:val="22"/>
          <w:szCs w:val="22"/>
        </w:rPr>
        <w:t>"</w:t>
      </w:r>
    </w:p>
    <w:p w:rsidR="00C63E7B" w:rsidRDefault="00C63E7B" w:rsidP="00F27DBE">
      <w:pPr>
        <w:jc w:val="both"/>
        <w:rPr>
          <w:rFonts w:ascii="Arial" w:hAnsi="Arial" w:cs="Arial"/>
          <w:sz w:val="22"/>
          <w:szCs w:val="22"/>
        </w:rPr>
      </w:pPr>
    </w:p>
    <w:p w:rsidR="00C63E7B" w:rsidRPr="00CC381E" w:rsidRDefault="00C63E7B" w:rsidP="00F27DBE">
      <w:pPr>
        <w:jc w:val="both"/>
        <w:rPr>
          <w:rFonts w:ascii="Arial" w:hAnsi="Arial" w:cs="Arial"/>
          <w:b/>
          <w:sz w:val="22"/>
          <w:szCs w:val="22"/>
        </w:rPr>
      </w:pPr>
      <w:r w:rsidRPr="00CC381E">
        <w:rPr>
          <w:rFonts w:ascii="Arial" w:hAnsi="Arial" w:cs="Arial"/>
          <w:b/>
          <w:sz w:val="22"/>
          <w:szCs w:val="22"/>
        </w:rPr>
        <w:t xml:space="preserve">Ключевые навыки  </w:t>
      </w:r>
    </w:p>
    <w:p w:rsidR="00C63E7B" w:rsidRPr="00CC381E" w:rsidRDefault="00C63E7B" w:rsidP="00F27DBE">
      <w:pPr>
        <w:jc w:val="both"/>
        <w:rPr>
          <w:rFonts w:ascii="Arial" w:hAnsi="Arial" w:cs="Arial"/>
          <w:sz w:val="22"/>
          <w:szCs w:val="22"/>
        </w:rPr>
      </w:pPr>
      <w:r w:rsidRPr="00CC381E">
        <w:rPr>
          <w:rFonts w:ascii="Arial" w:hAnsi="Arial" w:cs="Arial"/>
          <w:sz w:val="22"/>
          <w:szCs w:val="22"/>
        </w:rPr>
        <w:t>Написание эффективных рекламных</w:t>
      </w:r>
      <w:r>
        <w:rPr>
          <w:rFonts w:ascii="Arial" w:hAnsi="Arial" w:cs="Arial"/>
          <w:sz w:val="22"/>
          <w:szCs w:val="22"/>
        </w:rPr>
        <w:t xml:space="preserve"> статей и слоганов, разработка </w:t>
      </w:r>
      <w:r w:rsidRPr="00292D2D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рабочих</w:t>
      </w:r>
      <w:r w:rsidRPr="00292D2D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 xml:space="preserve"> рекламных кампаний, PR</w:t>
      </w:r>
      <w:r w:rsidRPr="007436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BTL и </w:t>
      </w:r>
      <w:r>
        <w:rPr>
          <w:rFonts w:ascii="Arial" w:hAnsi="Arial" w:cs="Arial"/>
          <w:sz w:val="22"/>
          <w:szCs w:val="22"/>
          <w:lang w:val="en-US"/>
        </w:rPr>
        <w:t>event</w:t>
      </w:r>
      <w:r w:rsidRPr="0074360B">
        <w:rPr>
          <w:rFonts w:ascii="Arial" w:hAnsi="Arial" w:cs="Arial"/>
          <w:sz w:val="22"/>
          <w:szCs w:val="22"/>
        </w:rPr>
        <w:t>-</w:t>
      </w:r>
      <w:r w:rsidRPr="00CC381E">
        <w:rPr>
          <w:rFonts w:ascii="Arial" w:hAnsi="Arial" w:cs="Arial"/>
          <w:sz w:val="22"/>
          <w:szCs w:val="22"/>
        </w:rPr>
        <w:t>мероприятий, написание сценариев корпоративных праздников, развитая логика, высокая грамотность, уверенный пользователь ПК, знание офисных программ на уровне продвинутого пользователя.</w:t>
      </w:r>
    </w:p>
    <w:p w:rsidR="00C63E7B" w:rsidRDefault="00C63E7B" w:rsidP="00F27DBE">
      <w:pPr>
        <w:jc w:val="both"/>
        <w:rPr>
          <w:rFonts w:ascii="Arial" w:hAnsi="Arial" w:cs="Arial"/>
          <w:sz w:val="22"/>
          <w:szCs w:val="22"/>
        </w:rPr>
      </w:pPr>
    </w:p>
    <w:p w:rsidR="00C63E7B" w:rsidRDefault="00C63E7B" w:rsidP="00F27DBE">
      <w:pPr>
        <w:jc w:val="both"/>
        <w:rPr>
          <w:rFonts w:ascii="Arial" w:hAnsi="Arial" w:cs="Arial"/>
          <w:b/>
          <w:sz w:val="22"/>
          <w:szCs w:val="22"/>
        </w:rPr>
      </w:pPr>
      <w:r w:rsidRPr="004603D0">
        <w:rPr>
          <w:rFonts w:ascii="Arial" w:hAnsi="Arial" w:cs="Arial"/>
          <w:b/>
          <w:sz w:val="22"/>
          <w:szCs w:val="22"/>
        </w:rPr>
        <w:t>Опыт работы</w:t>
      </w:r>
    </w:p>
    <w:p w:rsidR="00C63E7B" w:rsidRPr="001F5C1D" w:rsidRDefault="00C63E7B" w:rsidP="000D1DC4">
      <w:pPr>
        <w:rPr>
          <w:rFonts w:ascii="Arial" w:hAnsi="Arial" w:cs="Arial"/>
          <w:b/>
          <w:sz w:val="22"/>
          <w:szCs w:val="22"/>
        </w:rPr>
      </w:pPr>
      <w:r w:rsidRPr="000D1DC4">
        <w:rPr>
          <w:rFonts w:ascii="Arial" w:hAnsi="Arial" w:cs="Arial"/>
          <w:b/>
          <w:sz w:val="22"/>
          <w:szCs w:val="22"/>
        </w:rPr>
        <w:t xml:space="preserve">1) </w:t>
      </w:r>
      <w:r>
        <w:rPr>
          <w:rFonts w:ascii="Arial" w:hAnsi="Arial" w:cs="Arial"/>
          <w:b/>
          <w:sz w:val="22"/>
          <w:szCs w:val="22"/>
        </w:rPr>
        <w:t>10</w:t>
      </w:r>
      <w:r w:rsidRPr="000D1DC4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3</w:t>
      </w:r>
      <w:r w:rsidRPr="000D1DC4">
        <w:rPr>
          <w:rFonts w:ascii="Arial" w:hAnsi="Arial" w:cs="Arial"/>
          <w:b/>
          <w:sz w:val="22"/>
          <w:szCs w:val="22"/>
        </w:rPr>
        <w:t>.14 –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Pr="000D1DC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05</w:t>
      </w:r>
      <w:r w:rsidRPr="000D1DC4">
        <w:rPr>
          <w:rFonts w:ascii="Arial" w:hAnsi="Arial" w:cs="Arial"/>
          <w:b/>
          <w:sz w:val="22"/>
          <w:szCs w:val="22"/>
        </w:rPr>
        <w:t xml:space="preserve">.14 - </w:t>
      </w:r>
      <w:r w:rsidRPr="001F5C1D">
        <w:rPr>
          <w:rFonts w:ascii="Arial" w:hAnsi="Arial" w:cs="Arial"/>
          <w:b/>
          <w:sz w:val="22"/>
          <w:szCs w:val="22"/>
        </w:rPr>
        <w:t>Агентство </w:t>
      </w:r>
      <w:r>
        <w:rPr>
          <w:rFonts w:ascii="Arial" w:hAnsi="Arial" w:cs="Arial"/>
          <w:b/>
          <w:sz w:val="22"/>
          <w:szCs w:val="22"/>
        </w:rPr>
        <w:t xml:space="preserve">интернет-маркетинга </w:t>
      </w:r>
      <w:r w:rsidRPr="00292D2D">
        <w:rPr>
          <w:rFonts w:ascii="Arial" w:hAnsi="Arial" w:cs="Arial"/>
          <w:sz w:val="22"/>
          <w:szCs w:val="22"/>
        </w:rPr>
        <w:t>"</w:t>
      </w:r>
      <w:r w:rsidRPr="001F5C1D">
        <w:rPr>
          <w:rFonts w:ascii="Arial" w:hAnsi="Arial" w:cs="Arial"/>
          <w:b/>
          <w:sz w:val="22"/>
          <w:szCs w:val="22"/>
        </w:rPr>
        <w:t>Делаем имена</w:t>
      </w:r>
      <w:r w:rsidRPr="00292D2D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 xml:space="preserve"> </w:t>
      </w:r>
      <w:r w:rsidRPr="001F5C1D">
        <w:rPr>
          <w:rFonts w:ascii="Arial" w:hAnsi="Arial" w:cs="Arial"/>
          <w:b/>
          <w:sz w:val="22"/>
          <w:szCs w:val="22"/>
        </w:rPr>
        <w:t>(г.Санкт-Петербург</w:t>
      </w:r>
      <w:r>
        <w:rPr>
          <w:rFonts w:ascii="Arial" w:hAnsi="Arial" w:cs="Arial"/>
          <w:b/>
          <w:sz w:val="22"/>
          <w:szCs w:val="22"/>
        </w:rPr>
        <w:t>, м.Удельная</w:t>
      </w:r>
      <w:r w:rsidRPr="001F5C1D">
        <w:rPr>
          <w:rFonts w:ascii="Arial" w:hAnsi="Arial" w:cs="Arial"/>
          <w:b/>
          <w:sz w:val="22"/>
          <w:szCs w:val="22"/>
        </w:rPr>
        <w:t>)</w:t>
      </w:r>
    </w:p>
    <w:p w:rsidR="00C63E7B" w:rsidRDefault="00C63E7B" w:rsidP="00CF251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Должность: Копирайтер</w:t>
      </w:r>
    </w:p>
    <w:p w:rsidR="00C63E7B" w:rsidRPr="0072494F" w:rsidRDefault="00C63E7B" w:rsidP="00CF2513">
      <w:pPr>
        <w:spacing w:line="273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Должностные обязанности: </w:t>
      </w:r>
      <w:r w:rsidRPr="004344BB">
        <w:rPr>
          <w:rFonts w:ascii="Arial" w:hAnsi="Arial" w:cs="Arial"/>
          <w:sz w:val="22"/>
          <w:szCs w:val="22"/>
        </w:rPr>
        <w:t>Лендинг</w:t>
      </w:r>
      <w:r>
        <w:rPr>
          <w:rFonts w:ascii="Arial" w:hAnsi="Arial" w:cs="Arial"/>
          <w:sz w:val="22"/>
          <w:szCs w:val="22"/>
        </w:rPr>
        <w:t xml:space="preserve">, </w:t>
      </w:r>
      <w:r w:rsidRPr="004344BB">
        <w:rPr>
          <w:rFonts w:ascii="Arial" w:hAnsi="Arial" w:cs="Arial"/>
          <w:sz w:val="22"/>
          <w:szCs w:val="22"/>
        </w:rPr>
        <w:t xml:space="preserve">имиджевая реклама, </w:t>
      </w:r>
      <w:r>
        <w:rPr>
          <w:rFonts w:ascii="Arial" w:hAnsi="Arial" w:cs="Arial"/>
          <w:sz w:val="22"/>
          <w:szCs w:val="22"/>
        </w:rPr>
        <w:t xml:space="preserve">деловая рассылка (директ-мэйл), тексты для ивент-мероприятий, </w:t>
      </w:r>
      <w:r w:rsidRPr="0072494F">
        <w:rPr>
          <w:rFonts w:ascii="Arial" w:hAnsi="Arial" w:cs="Arial"/>
          <w:color w:val="000000"/>
          <w:sz w:val="22"/>
          <w:szCs w:val="22"/>
        </w:rPr>
        <w:t>составление ТЗ для дизайнера.</w:t>
      </w:r>
    </w:p>
    <w:p w:rsidR="00C63E7B" w:rsidRPr="00292D2D" w:rsidRDefault="00C63E7B" w:rsidP="0092575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02.12.13 – 04.02.2014 – Международная брокерская компания </w:t>
      </w:r>
      <w:r w:rsidRPr="00292D2D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b/>
          <w:sz w:val="22"/>
          <w:szCs w:val="22"/>
          <w:lang w:val="en-US"/>
        </w:rPr>
        <w:t>MRC</w:t>
      </w:r>
      <w:r w:rsidRPr="009257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Markets</w:t>
      </w:r>
      <w:r w:rsidRPr="00292D2D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b/>
          <w:sz w:val="22"/>
          <w:szCs w:val="22"/>
        </w:rPr>
        <w:t>, (г. Санкт-Петербург, м.Невский проспект/Гостиный двор)</w:t>
      </w:r>
    </w:p>
    <w:p w:rsidR="00C63E7B" w:rsidRDefault="00C63E7B" w:rsidP="0092575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Должность: Копирайтер (отдел интернет-продвижения)</w:t>
      </w:r>
    </w:p>
    <w:p w:rsidR="00C63E7B" w:rsidRPr="0072494F" w:rsidRDefault="00C63E7B" w:rsidP="00D21AEA">
      <w:pPr>
        <w:spacing w:line="273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Должностные обязанности: </w:t>
      </w:r>
      <w:r w:rsidRPr="0072494F">
        <w:rPr>
          <w:rFonts w:ascii="Arial" w:hAnsi="Arial" w:cs="Arial"/>
          <w:color w:val="000000"/>
          <w:sz w:val="22"/>
          <w:szCs w:val="22"/>
        </w:rPr>
        <w:t>Написание контента для корпоративных сайтов компании (</w:t>
      </w:r>
      <w:hyperlink r:id="rId7" w:history="1">
        <w:r w:rsidRPr="0072494F">
          <w:rPr>
            <w:rStyle w:val="Hyperlink"/>
            <w:rFonts w:ascii="Arial" w:hAnsi="Arial" w:cs="Arial"/>
            <w:sz w:val="22"/>
            <w:szCs w:val="22"/>
            <w:lang w:val="en-US"/>
          </w:rPr>
          <w:t>www</w:t>
        </w:r>
        <w:r w:rsidRPr="0072494F">
          <w:rPr>
            <w:rStyle w:val="Hyperlink"/>
            <w:rFonts w:ascii="Arial" w:hAnsi="Arial" w:cs="Arial"/>
            <w:sz w:val="22"/>
            <w:szCs w:val="22"/>
          </w:rPr>
          <w:t>.</w:t>
        </w:r>
        <w:r w:rsidRPr="0072494F">
          <w:rPr>
            <w:rStyle w:val="Hyperlink"/>
            <w:rFonts w:ascii="Arial" w:hAnsi="Arial" w:cs="Arial"/>
            <w:sz w:val="22"/>
            <w:szCs w:val="22"/>
            <w:lang w:val="en-US"/>
          </w:rPr>
          <w:t>mrcmarkets</w:t>
        </w:r>
        <w:r w:rsidRPr="0072494F">
          <w:rPr>
            <w:rStyle w:val="Hyperlink"/>
            <w:rFonts w:ascii="Arial" w:hAnsi="Arial" w:cs="Arial"/>
            <w:sz w:val="22"/>
            <w:szCs w:val="22"/>
          </w:rPr>
          <w:t>.</w:t>
        </w:r>
        <w:r w:rsidRPr="0072494F">
          <w:rPr>
            <w:rStyle w:val="Hyperlink"/>
            <w:rFonts w:ascii="Arial" w:hAnsi="Arial" w:cs="Arial"/>
            <w:sz w:val="22"/>
            <w:szCs w:val="22"/>
            <w:lang w:val="en-US"/>
          </w:rPr>
          <w:t>com</w:t>
        </w:r>
      </w:hyperlink>
      <w:r w:rsidRPr="0072494F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8" w:history="1">
        <w:r w:rsidRPr="0072494F">
          <w:rPr>
            <w:rStyle w:val="Hyperlink"/>
            <w:rFonts w:ascii="Arial" w:hAnsi="Arial" w:cs="Arial"/>
            <w:sz w:val="22"/>
            <w:szCs w:val="22"/>
            <w:lang w:val="en-US"/>
          </w:rPr>
          <w:t>www</w:t>
        </w:r>
        <w:r w:rsidRPr="0072494F">
          <w:rPr>
            <w:rStyle w:val="Hyperlink"/>
            <w:rFonts w:ascii="Arial" w:hAnsi="Arial" w:cs="Arial"/>
            <w:sz w:val="22"/>
            <w:szCs w:val="22"/>
          </w:rPr>
          <w:t>.</w:t>
        </w:r>
        <w:r w:rsidRPr="0072494F">
          <w:rPr>
            <w:rStyle w:val="Hyperlink"/>
            <w:rFonts w:ascii="Arial" w:hAnsi="Arial" w:cs="Arial"/>
            <w:sz w:val="22"/>
            <w:szCs w:val="22"/>
            <w:lang w:val="en-US"/>
          </w:rPr>
          <w:t>mrcoptions</w:t>
        </w:r>
        <w:r w:rsidRPr="0072494F">
          <w:rPr>
            <w:rStyle w:val="Hyperlink"/>
            <w:rFonts w:ascii="Arial" w:hAnsi="Arial" w:cs="Arial"/>
            <w:sz w:val="22"/>
            <w:szCs w:val="22"/>
          </w:rPr>
          <w:t>.</w:t>
        </w:r>
        <w:r w:rsidRPr="0072494F">
          <w:rPr>
            <w:rStyle w:val="Hyperlink"/>
            <w:rFonts w:ascii="Arial" w:hAnsi="Arial" w:cs="Arial"/>
            <w:sz w:val="22"/>
            <w:szCs w:val="22"/>
            <w:lang w:val="en-US"/>
          </w:rPr>
          <w:t>com</w:t>
        </w:r>
      </w:hyperlink>
      <w:r w:rsidRPr="0072494F">
        <w:rPr>
          <w:rFonts w:ascii="Arial" w:hAnsi="Arial" w:cs="Arial"/>
          <w:color w:val="000000"/>
          <w:sz w:val="22"/>
          <w:szCs w:val="22"/>
        </w:rPr>
        <w:t xml:space="preserve">) на двух языках (русский, английский); размещение текстов на сайте, редакторская работа; разработка и описание промо-акций; написание слоганов, сценариев рекламных компаний; написание текстов для </w:t>
      </w:r>
      <w:r>
        <w:rPr>
          <w:rFonts w:ascii="Arial" w:hAnsi="Arial" w:cs="Arial"/>
          <w:color w:val="000000"/>
          <w:sz w:val="22"/>
          <w:szCs w:val="22"/>
          <w:lang w:val="en-US"/>
        </w:rPr>
        <w:t>web</w:t>
      </w:r>
      <w:r w:rsidRPr="0072494F">
        <w:rPr>
          <w:rFonts w:ascii="Arial" w:hAnsi="Arial" w:cs="Arial"/>
          <w:color w:val="000000"/>
          <w:sz w:val="22"/>
          <w:szCs w:val="22"/>
        </w:rPr>
        <w:t>-продвижения</w:t>
      </w:r>
      <w:r w:rsidRPr="00260E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сайтов компании</w:t>
      </w:r>
      <w:r w:rsidRPr="0072494F">
        <w:rPr>
          <w:rFonts w:ascii="Arial" w:hAnsi="Arial" w:cs="Arial"/>
          <w:color w:val="000000"/>
          <w:sz w:val="22"/>
          <w:szCs w:val="22"/>
        </w:rPr>
        <w:t xml:space="preserve">; информационное, текстовое наполнение рекламной продукции; написание аналитических статей на экономическую тематику для сайта </w:t>
      </w:r>
      <w:hyperlink r:id="rId9" w:history="1">
        <w:r w:rsidRPr="0072494F">
          <w:rPr>
            <w:rStyle w:val="Hyperlink"/>
            <w:rFonts w:ascii="Arial" w:hAnsi="Arial" w:cs="Arial"/>
            <w:sz w:val="22"/>
            <w:szCs w:val="22"/>
            <w:lang w:val="en-US"/>
          </w:rPr>
          <w:t>www</w:t>
        </w:r>
        <w:r w:rsidRPr="0072494F">
          <w:rPr>
            <w:rStyle w:val="Hyperlink"/>
            <w:rFonts w:ascii="Arial" w:hAnsi="Arial" w:cs="Arial"/>
            <w:sz w:val="22"/>
            <w:szCs w:val="22"/>
          </w:rPr>
          <w:t>.</w:t>
        </w:r>
        <w:r w:rsidRPr="0072494F">
          <w:rPr>
            <w:rStyle w:val="Hyperlink"/>
            <w:rFonts w:ascii="Arial" w:hAnsi="Arial" w:cs="Arial"/>
            <w:sz w:val="22"/>
            <w:szCs w:val="22"/>
            <w:lang w:val="en-US"/>
          </w:rPr>
          <w:t>elitinvestgroup</w:t>
        </w:r>
        <w:r w:rsidRPr="0072494F">
          <w:rPr>
            <w:rStyle w:val="Hyperlink"/>
            <w:rFonts w:ascii="Arial" w:hAnsi="Arial" w:cs="Arial"/>
            <w:sz w:val="22"/>
            <w:szCs w:val="22"/>
          </w:rPr>
          <w:t>.</w:t>
        </w:r>
        <w:r w:rsidRPr="0072494F">
          <w:rPr>
            <w:rStyle w:val="Hyperlink"/>
            <w:rFonts w:ascii="Arial" w:hAnsi="Arial" w:cs="Arial"/>
            <w:sz w:val="22"/>
            <w:szCs w:val="22"/>
            <w:lang w:val="en-US"/>
          </w:rPr>
          <w:t>ru</w:t>
        </w:r>
      </w:hyperlink>
      <w:r w:rsidRPr="0072494F">
        <w:rPr>
          <w:rFonts w:ascii="Arial" w:hAnsi="Arial" w:cs="Arial"/>
          <w:color w:val="000000"/>
          <w:sz w:val="22"/>
          <w:szCs w:val="22"/>
        </w:rPr>
        <w:t>; деловая рассылка; составление ТЗ для дизайнера.</w:t>
      </w:r>
    </w:p>
    <w:p w:rsidR="00C63E7B" w:rsidRPr="00292D2D" w:rsidRDefault="00C63E7B" w:rsidP="00292D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292D2D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 xml:space="preserve">08.04.2013 </w:t>
      </w:r>
      <w:r w:rsidRPr="00292D2D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28.11.13 – С</w:t>
      </w:r>
      <w:r w:rsidRPr="00292D2D">
        <w:rPr>
          <w:rFonts w:ascii="Arial" w:hAnsi="Arial" w:cs="Arial"/>
          <w:b/>
          <w:sz w:val="22"/>
          <w:szCs w:val="22"/>
        </w:rPr>
        <w:t xml:space="preserve">троительная компания </w:t>
      </w:r>
      <w:r w:rsidRPr="0060478B">
        <w:rPr>
          <w:rFonts w:ascii="Arial" w:hAnsi="Arial" w:cs="Arial"/>
          <w:b/>
          <w:sz w:val="22"/>
          <w:szCs w:val="22"/>
        </w:rPr>
        <w:t>"</w:t>
      </w:r>
      <w:r w:rsidRPr="00292D2D">
        <w:rPr>
          <w:rFonts w:ascii="Arial" w:hAnsi="Arial" w:cs="Arial"/>
          <w:b/>
          <w:sz w:val="22"/>
          <w:szCs w:val="22"/>
        </w:rPr>
        <w:t>К</w:t>
      </w:r>
      <w:r>
        <w:rPr>
          <w:rFonts w:ascii="Arial" w:hAnsi="Arial" w:cs="Arial"/>
          <w:b/>
          <w:sz w:val="22"/>
          <w:szCs w:val="22"/>
        </w:rPr>
        <w:t>анадский дом</w:t>
      </w:r>
      <w:r w:rsidRPr="0060478B">
        <w:rPr>
          <w:rFonts w:ascii="Arial" w:hAnsi="Arial" w:cs="Arial"/>
          <w:b/>
          <w:sz w:val="22"/>
          <w:szCs w:val="22"/>
        </w:rPr>
        <w:t>"</w:t>
      </w:r>
      <w:r>
        <w:rPr>
          <w:rFonts w:ascii="Arial" w:hAnsi="Arial" w:cs="Arial"/>
          <w:b/>
          <w:sz w:val="22"/>
          <w:szCs w:val="22"/>
        </w:rPr>
        <w:t>, (г. Санкт-Петербург, м.Лесная)</w:t>
      </w:r>
    </w:p>
    <w:p w:rsidR="00C63E7B" w:rsidRPr="00292D2D" w:rsidRDefault="00C63E7B" w:rsidP="00292D2D">
      <w:pPr>
        <w:jc w:val="both"/>
        <w:rPr>
          <w:rFonts w:ascii="Arial" w:hAnsi="Arial" w:cs="Arial"/>
          <w:b/>
          <w:sz w:val="22"/>
          <w:szCs w:val="22"/>
        </w:rPr>
      </w:pPr>
      <w:r w:rsidRPr="00292D2D">
        <w:rPr>
          <w:rFonts w:ascii="Arial" w:hAnsi="Arial" w:cs="Arial"/>
          <w:b/>
          <w:sz w:val="22"/>
          <w:szCs w:val="22"/>
        </w:rPr>
        <w:t xml:space="preserve">Должность: </w:t>
      </w:r>
      <w:r>
        <w:rPr>
          <w:rFonts w:ascii="Arial" w:hAnsi="Arial" w:cs="Arial"/>
          <w:b/>
          <w:sz w:val="22"/>
          <w:szCs w:val="22"/>
        </w:rPr>
        <w:t>PR–менеджер</w:t>
      </w:r>
    </w:p>
    <w:p w:rsidR="00C63E7B" w:rsidRPr="00292D2D" w:rsidRDefault="00C63E7B" w:rsidP="00292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Должностные обязанности: </w:t>
      </w:r>
      <w:r w:rsidRPr="00292D2D">
        <w:rPr>
          <w:rFonts w:ascii="Arial" w:hAnsi="Arial" w:cs="Arial"/>
          <w:sz w:val="22"/>
          <w:szCs w:val="22"/>
        </w:rPr>
        <w:t>Продвижение выставочного проекта "Жизнь за городом"; взаимодействие с участниками выставки и со СМИ; B2B-промоушн; написание анонсов, пресс-релизов, пост-релизов и новостей компании; организация обучающих семинаров на территории Выставки; организация участия компании в городских специализированных выставках ("Ярмарка Недвижимости" и "Строим дом"); администрирование сайтов компании; разработка и изготовление рекламной продукции компании (буклетов, листовок, акций, рекламного модуля); составление презентаций (Power</w:t>
      </w:r>
      <w:r>
        <w:rPr>
          <w:rFonts w:ascii="Arial" w:hAnsi="Arial" w:cs="Arial"/>
          <w:sz w:val="22"/>
          <w:szCs w:val="22"/>
        </w:rPr>
        <w:t xml:space="preserve"> </w:t>
      </w:r>
      <w:r w:rsidRPr="00292D2D">
        <w:rPr>
          <w:rFonts w:ascii="Arial" w:hAnsi="Arial" w:cs="Arial"/>
          <w:sz w:val="22"/>
          <w:szCs w:val="22"/>
        </w:rPr>
        <w:t>Point); взаимодействие с типографиями; изготовление визиток сотрудников (Corel</w:t>
      </w:r>
      <w:r>
        <w:rPr>
          <w:rFonts w:ascii="Arial" w:hAnsi="Arial" w:cs="Arial"/>
          <w:sz w:val="22"/>
          <w:szCs w:val="22"/>
        </w:rPr>
        <w:t xml:space="preserve"> </w:t>
      </w:r>
      <w:r w:rsidRPr="00292D2D">
        <w:rPr>
          <w:rFonts w:ascii="Arial" w:hAnsi="Arial" w:cs="Arial"/>
          <w:sz w:val="22"/>
          <w:szCs w:val="22"/>
        </w:rPr>
        <w:t>Draw); проведение фотосессий; отчетность.</w:t>
      </w:r>
    </w:p>
    <w:p w:rsidR="00C63E7B" w:rsidRDefault="00C63E7B" w:rsidP="00874AC4">
      <w:pPr>
        <w:jc w:val="both"/>
        <w:rPr>
          <w:rFonts w:ascii="Arial" w:hAnsi="Arial" w:cs="Arial"/>
          <w:b/>
          <w:sz w:val="22"/>
          <w:szCs w:val="22"/>
        </w:rPr>
      </w:pPr>
      <w:r w:rsidRPr="006F4660">
        <w:rPr>
          <w:b/>
        </w:rPr>
        <w:t>4)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17.10.2009</w:t>
      </w:r>
      <w:r w:rsidRPr="004B1EAA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22.03.2013 – </w:t>
      </w:r>
      <w:r w:rsidRPr="00DF12F1">
        <w:rPr>
          <w:rFonts w:ascii="Arial" w:hAnsi="Arial" w:cs="Arial"/>
          <w:b/>
          <w:sz w:val="22"/>
          <w:szCs w:val="22"/>
        </w:rPr>
        <w:t>Рекламное агентство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0478B">
        <w:rPr>
          <w:rFonts w:ascii="Arial" w:hAnsi="Arial" w:cs="Arial"/>
          <w:b/>
          <w:sz w:val="22"/>
          <w:szCs w:val="22"/>
        </w:rPr>
        <w:t>"</w:t>
      </w:r>
      <w:r>
        <w:rPr>
          <w:rFonts w:ascii="Arial" w:hAnsi="Arial" w:cs="Arial"/>
          <w:b/>
          <w:sz w:val="22"/>
          <w:szCs w:val="22"/>
          <w:lang w:val="en-US"/>
        </w:rPr>
        <w:t>Eddison</w:t>
      </w:r>
      <w:r w:rsidRPr="0060478B">
        <w:rPr>
          <w:rFonts w:ascii="Arial" w:hAnsi="Arial" w:cs="Arial"/>
          <w:b/>
          <w:sz w:val="22"/>
          <w:szCs w:val="22"/>
        </w:rPr>
        <w:t>"</w:t>
      </w:r>
      <w:r>
        <w:rPr>
          <w:rFonts w:ascii="Arial" w:hAnsi="Arial" w:cs="Arial"/>
          <w:b/>
          <w:sz w:val="22"/>
          <w:szCs w:val="22"/>
        </w:rPr>
        <w:t xml:space="preserve"> (г. Владивосток)</w:t>
      </w:r>
    </w:p>
    <w:p w:rsidR="00C63E7B" w:rsidRPr="00EF6792" w:rsidRDefault="00C63E7B" w:rsidP="00874A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Должность: </w:t>
      </w:r>
      <w:r w:rsidRPr="00EF6792">
        <w:rPr>
          <w:rFonts w:ascii="Arial" w:hAnsi="Arial" w:cs="Arial"/>
          <w:b/>
          <w:sz w:val="22"/>
          <w:szCs w:val="22"/>
        </w:rPr>
        <w:t xml:space="preserve">Копирайтер, через </w:t>
      </w:r>
      <w:r>
        <w:rPr>
          <w:rFonts w:ascii="Arial" w:hAnsi="Arial" w:cs="Arial"/>
          <w:b/>
          <w:sz w:val="22"/>
          <w:szCs w:val="22"/>
        </w:rPr>
        <w:t xml:space="preserve">1,5 </w:t>
      </w:r>
      <w:r w:rsidRPr="00EF6792">
        <w:rPr>
          <w:rFonts w:ascii="Arial" w:hAnsi="Arial" w:cs="Arial"/>
          <w:b/>
          <w:sz w:val="22"/>
          <w:szCs w:val="22"/>
        </w:rPr>
        <w:t>год</w:t>
      </w:r>
      <w:r>
        <w:rPr>
          <w:rFonts w:ascii="Arial" w:hAnsi="Arial" w:cs="Arial"/>
          <w:b/>
          <w:sz w:val="22"/>
          <w:szCs w:val="22"/>
        </w:rPr>
        <w:t>а</w:t>
      </w:r>
      <w:r w:rsidRPr="00EF6792">
        <w:rPr>
          <w:rFonts w:ascii="Arial" w:hAnsi="Arial" w:cs="Arial"/>
          <w:b/>
          <w:sz w:val="22"/>
          <w:szCs w:val="22"/>
        </w:rPr>
        <w:t xml:space="preserve"> - Руководитель студии креатива и дизайна</w:t>
      </w:r>
    </w:p>
    <w:p w:rsidR="00C63E7B" w:rsidRDefault="00C63E7B" w:rsidP="00874AC4">
      <w:pPr>
        <w:jc w:val="both"/>
        <w:rPr>
          <w:rFonts w:ascii="Arial" w:hAnsi="Arial" w:cs="Arial"/>
          <w:b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>Должностные обязанности:</w:t>
      </w:r>
    </w:p>
    <w:p w:rsidR="00C63E7B" w:rsidRPr="003B65A5" w:rsidRDefault="00C63E7B" w:rsidP="00874AC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B65A5">
        <w:rPr>
          <w:rFonts w:ascii="Arial" w:hAnsi="Arial" w:cs="Arial"/>
          <w:b/>
          <w:i/>
          <w:sz w:val="22"/>
          <w:szCs w:val="22"/>
        </w:rPr>
        <w:t>Копирайтинг:</w:t>
      </w:r>
    </w:p>
    <w:p w:rsidR="00C63E7B" w:rsidRPr="00093537" w:rsidRDefault="00C63E7B" w:rsidP="00874A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</w:t>
      </w:r>
      <w:r w:rsidRPr="00093537">
        <w:rPr>
          <w:rFonts w:ascii="Arial" w:hAnsi="Arial" w:cs="Arial"/>
          <w:sz w:val="22"/>
          <w:szCs w:val="22"/>
        </w:rPr>
        <w:t xml:space="preserve">азработка и написание концепций промо- и рекламных кампаний, PR и имиджевая реклама, написание слоганов, </w:t>
      </w:r>
      <w:r>
        <w:rPr>
          <w:rFonts w:ascii="Arial" w:hAnsi="Arial" w:cs="Arial"/>
          <w:sz w:val="22"/>
          <w:szCs w:val="22"/>
        </w:rPr>
        <w:t xml:space="preserve">статей, пресс-релизов, </w:t>
      </w:r>
      <w:r w:rsidRPr="00093537">
        <w:rPr>
          <w:rFonts w:ascii="Arial" w:hAnsi="Arial" w:cs="Arial"/>
          <w:sz w:val="22"/>
          <w:szCs w:val="22"/>
        </w:rPr>
        <w:t>сценариев аудио- и видеороликов, корпоративных и друг</w:t>
      </w:r>
      <w:r>
        <w:rPr>
          <w:rFonts w:ascii="Arial" w:hAnsi="Arial" w:cs="Arial"/>
          <w:sz w:val="22"/>
          <w:szCs w:val="22"/>
        </w:rPr>
        <w:t xml:space="preserve">их event-мероприятий, </w:t>
      </w:r>
      <w:r w:rsidRPr="00093537">
        <w:rPr>
          <w:rFonts w:ascii="Arial" w:hAnsi="Arial" w:cs="Arial"/>
          <w:sz w:val="22"/>
          <w:szCs w:val="22"/>
        </w:rPr>
        <w:t>имиджевых статей, вычитка и корректура текста, составление презентаций для клиентов, нейминг.</w:t>
      </w:r>
    </w:p>
    <w:p w:rsidR="00C63E7B" w:rsidRPr="00446659" w:rsidRDefault="00C63E7B" w:rsidP="00874AC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46659">
        <w:rPr>
          <w:rFonts w:ascii="Arial" w:hAnsi="Arial" w:cs="Arial"/>
          <w:b/>
          <w:i/>
          <w:sz w:val="22"/>
          <w:szCs w:val="22"/>
        </w:rPr>
        <w:t>Руководитель студии:</w:t>
      </w:r>
    </w:p>
    <w:p w:rsidR="00C63E7B" w:rsidRDefault="00C63E7B" w:rsidP="00874AC4">
      <w:pPr>
        <w:jc w:val="both"/>
        <w:rPr>
          <w:rFonts w:ascii="Arial" w:hAnsi="Arial" w:cs="Arial"/>
          <w:sz w:val="22"/>
          <w:szCs w:val="22"/>
        </w:rPr>
      </w:pPr>
      <w:r w:rsidRPr="00093537">
        <w:rPr>
          <w:rFonts w:ascii="Arial" w:hAnsi="Arial" w:cs="Arial"/>
          <w:sz w:val="22"/>
          <w:szCs w:val="22"/>
        </w:rPr>
        <w:t>Распределение проектов между дизайнерами, пос</w:t>
      </w:r>
      <w:r>
        <w:rPr>
          <w:rFonts w:ascii="Arial" w:hAnsi="Arial" w:cs="Arial"/>
          <w:sz w:val="22"/>
          <w:szCs w:val="22"/>
        </w:rPr>
        <w:t>тановка задач перед подчиненными</w:t>
      </w:r>
      <w:r w:rsidRPr="00093537">
        <w:rPr>
          <w:rFonts w:ascii="Arial" w:hAnsi="Arial" w:cs="Arial"/>
          <w:sz w:val="22"/>
          <w:szCs w:val="22"/>
        </w:rPr>
        <w:t xml:space="preserve"> (7 человек), переговоры с клиентами, проведение презентаций перед клиентами, защита проектов студии, подготовка коммерческих предложений, отчетность.</w:t>
      </w:r>
    </w:p>
    <w:p w:rsidR="00C63E7B" w:rsidRDefault="00C63E7B" w:rsidP="00874A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C21BAA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12.08.</w:t>
      </w:r>
      <w:r w:rsidRPr="00523FE6">
        <w:rPr>
          <w:rFonts w:ascii="Arial" w:hAnsi="Arial" w:cs="Arial"/>
          <w:b/>
          <w:sz w:val="22"/>
          <w:szCs w:val="22"/>
        </w:rPr>
        <w:t>200</w:t>
      </w:r>
      <w:r>
        <w:rPr>
          <w:rFonts w:ascii="Arial" w:hAnsi="Arial" w:cs="Arial"/>
          <w:b/>
          <w:sz w:val="22"/>
          <w:szCs w:val="22"/>
        </w:rPr>
        <w:t>6 – 10.</w:t>
      </w:r>
      <w:r w:rsidRPr="00523FE6">
        <w:rPr>
          <w:rFonts w:ascii="Arial" w:hAnsi="Arial" w:cs="Arial"/>
          <w:b/>
          <w:sz w:val="22"/>
          <w:szCs w:val="22"/>
        </w:rPr>
        <w:t xml:space="preserve">10.2009 </w:t>
      </w:r>
      <w:r>
        <w:rPr>
          <w:rFonts w:ascii="Arial" w:hAnsi="Arial" w:cs="Arial"/>
          <w:b/>
          <w:sz w:val="22"/>
          <w:szCs w:val="22"/>
        </w:rPr>
        <w:t>– "Автомир</w:t>
      </w:r>
      <w:r w:rsidRPr="00093537">
        <w:rPr>
          <w:rFonts w:ascii="Arial" w:hAnsi="Arial" w:cs="Arial"/>
          <w:b/>
          <w:sz w:val="22"/>
          <w:szCs w:val="22"/>
        </w:rPr>
        <w:t>" (глян</w:t>
      </w:r>
      <w:r>
        <w:rPr>
          <w:rFonts w:ascii="Arial" w:hAnsi="Arial" w:cs="Arial"/>
          <w:b/>
          <w:sz w:val="22"/>
          <w:szCs w:val="22"/>
        </w:rPr>
        <w:t>цевый журнал об автомобилях) (г. Владивосток)</w:t>
      </w:r>
    </w:p>
    <w:p w:rsidR="00C63E7B" w:rsidRDefault="00C63E7B" w:rsidP="00874A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Должность: </w:t>
      </w:r>
      <w:r w:rsidRPr="00093537">
        <w:rPr>
          <w:rFonts w:ascii="Arial" w:hAnsi="Arial" w:cs="Arial"/>
          <w:b/>
          <w:sz w:val="22"/>
          <w:szCs w:val="22"/>
        </w:rPr>
        <w:t xml:space="preserve">Выпускающий редактор </w:t>
      </w:r>
    </w:p>
    <w:p w:rsidR="00C63E7B" w:rsidRDefault="00C63E7B" w:rsidP="00874AC4">
      <w:pPr>
        <w:jc w:val="both"/>
        <w:rPr>
          <w:rFonts w:ascii="Arial" w:hAnsi="Arial" w:cs="Arial"/>
          <w:sz w:val="22"/>
          <w:szCs w:val="22"/>
        </w:rPr>
      </w:pPr>
      <w:r w:rsidRPr="00C21BAA">
        <w:rPr>
          <w:rFonts w:ascii="Arial" w:hAnsi="Arial" w:cs="Arial"/>
          <w:b/>
          <w:sz w:val="22"/>
          <w:szCs w:val="22"/>
        </w:rPr>
        <w:t xml:space="preserve">Должностные обязанности: </w:t>
      </w:r>
      <w:r w:rsidRPr="00DF12F1">
        <w:rPr>
          <w:rFonts w:ascii="Arial" w:hAnsi="Arial" w:cs="Arial"/>
          <w:sz w:val="22"/>
          <w:szCs w:val="22"/>
        </w:rPr>
        <w:t>Создание инфоповода, подбор тем в номер, написание анонсов и статей, проведение интервью и блиц-опросов, вычитка и корректура текста, организация и проведение фотосъемок, постановка задач и координирование работы журналистов, постановка задач перед фотографами и дизайнером, подготовительные работы перед версткой, подготовка (написание, вычитка, корректура) материалов на журнал на 94-112 полос, подготовка «спусков», взаимодействие с клиентами, типографией и филиалами журнала на территории РФ.</w:t>
      </w:r>
    </w:p>
    <w:p w:rsidR="00C63E7B" w:rsidRPr="00DF12F1" w:rsidRDefault="00C63E7B" w:rsidP="00874AC4">
      <w:pPr>
        <w:jc w:val="both"/>
        <w:rPr>
          <w:rFonts w:ascii="Arial" w:hAnsi="Arial" w:cs="Arial"/>
          <w:sz w:val="22"/>
          <w:szCs w:val="22"/>
        </w:rPr>
      </w:pPr>
    </w:p>
    <w:p w:rsidR="00C63E7B" w:rsidRDefault="00C63E7B" w:rsidP="00874A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Рекомендации:</w:t>
      </w:r>
    </w:p>
    <w:p w:rsidR="00C63E7B" w:rsidRPr="00A3592A" w:rsidRDefault="00C63E7B" w:rsidP="00874AC4">
      <w:pPr>
        <w:jc w:val="both"/>
        <w:rPr>
          <w:rFonts w:ascii="Arial" w:hAnsi="Arial" w:cs="Arial"/>
          <w:sz w:val="22"/>
          <w:szCs w:val="22"/>
        </w:rPr>
      </w:pPr>
      <w:r w:rsidRPr="00FB27FB">
        <w:rPr>
          <w:rFonts w:ascii="Arial" w:hAnsi="Arial" w:cs="Arial"/>
          <w:sz w:val="22"/>
          <w:szCs w:val="22"/>
        </w:rPr>
        <w:t>Сергеева</w:t>
      </w:r>
      <w:r>
        <w:rPr>
          <w:rFonts w:ascii="Arial" w:hAnsi="Arial" w:cs="Arial"/>
          <w:sz w:val="22"/>
          <w:szCs w:val="22"/>
        </w:rPr>
        <w:t xml:space="preserve"> </w:t>
      </w:r>
      <w:r w:rsidRPr="00FB27FB">
        <w:rPr>
          <w:rFonts w:ascii="Arial" w:hAnsi="Arial" w:cs="Arial"/>
          <w:sz w:val="22"/>
          <w:szCs w:val="22"/>
        </w:rPr>
        <w:t>Лариса</w:t>
      </w:r>
      <w:r>
        <w:rPr>
          <w:rFonts w:ascii="Arial" w:hAnsi="Arial" w:cs="Arial"/>
          <w:sz w:val="22"/>
          <w:szCs w:val="22"/>
        </w:rPr>
        <w:t xml:space="preserve"> Витальевна, р</w:t>
      </w:r>
      <w:r w:rsidRPr="00FB27FB">
        <w:rPr>
          <w:rFonts w:ascii="Arial" w:hAnsi="Arial" w:cs="Arial"/>
          <w:sz w:val="22"/>
          <w:szCs w:val="22"/>
        </w:rPr>
        <w:t>уководитель "Жизнь за городом"</w:t>
      </w:r>
      <w:r>
        <w:rPr>
          <w:rFonts w:ascii="Arial" w:hAnsi="Arial" w:cs="Arial"/>
          <w:sz w:val="22"/>
          <w:szCs w:val="22"/>
        </w:rPr>
        <w:t>, +7</w:t>
      </w:r>
      <w:r w:rsidRPr="00FB27FB">
        <w:rPr>
          <w:rFonts w:ascii="Arial" w:hAnsi="Arial" w:cs="Arial"/>
          <w:sz w:val="22"/>
          <w:szCs w:val="22"/>
        </w:rPr>
        <w:t>(921)300-0729</w:t>
      </w:r>
      <w:r>
        <w:rPr>
          <w:rFonts w:ascii="Arial" w:hAnsi="Arial" w:cs="Arial"/>
          <w:sz w:val="22"/>
          <w:szCs w:val="22"/>
        </w:rPr>
        <w:br/>
        <w:t>Тольская</w:t>
      </w:r>
      <w:r w:rsidRPr="007B07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Тамара Геннадьевна, генеральный директор </w:t>
      </w:r>
      <w:r w:rsidRPr="007B0730">
        <w:rPr>
          <w:rFonts w:ascii="Arial" w:hAnsi="Arial" w:cs="Arial"/>
          <w:sz w:val="22"/>
          <w:szCs w:val="22"/>
          <w:lang w:val="en-US"/>
        </w:rPr>
        <w:t>MRC</w:t>
      </w:r>
      <w:r w:rsidRPr="007B0730">
        <w:rPr>
          <w:rFonts w:ascii="Arial" w:hAnsi="Arial" w:cs="Arial"/>
          <w:sz w:val="22"/>
          <w:szCs w:val="22"/>
        </w:rPr>
        <w:t xml:space="preserve"> </w:t>
      </w:r>
      <w:r w:rsidRPr="007B0730">
        <w:rPr>
          <w:rFonts w:ascii="Arial" w:hAnsi="Arial" w:cs="Arial"/>
          <w:sz w:val="22"/>
          <w:szCs w:val="22"/>
          <w:lang w:val="en-US"/>
        </w:rPr>
        <w:t>Markets</w:t>
      </w:r>
      <w:r>
        <w:rPr>
          <w:rFonts w:ascii="Arial" w:hAnsi="Arial" w:cs="Arial"/>
          <w:sz w:val="22"/>
          <w:szCs w:val="22"/>
        </w:rPr>
        <w:t>, + 7(921)979-0540</w:t>
      </w:r>
      <w:r>
        <w:rPr>
          <w:rFonts w:ascii="Arial" w:hAnsi="Arial" w:cs="Arial"/>
          <w:sz w:val="22"/>
          <w:szCs w:val="22"/>
        </w:rPr>
        <w:br/>
        <w:t xml:space="preserve">Сухраев Сергей, </w:t>
      </w:r>
      <w:r>
        <w:rPr>
          <w:rFonts w:ascii="Arial" w:hAnsi="Arial" w:cs="Arial"/>
          <w:sz w:val="22"/>
          <w:szCs w:val="22"/>
          <w:lang w:val="en-US"/>
        </w:rPr>
        <w:t>SEO</w:t>
      </w:r>
      <w:r w:rsidRPr="00A3592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оптимизатор </w:t>
      </w:r>
      <w:r w:rsidRPr="007B0730">
        <w:rPr>
          <w:rFonts w:ascii="Arial" w:hAnsi="Arial" w:cs="Arial"/>
          <w:sz w:val="22"/>
          <w:szCs w:val="22"/>
          <w:lang w:val="en-US"/>
        </w:rPr>
        <w:t>MRC</w:t>
      </w:r>
      <w:r w:rsidRPr="007B0730">
        <w:rPr>
          <w:rFonts w:ascii="Arial" w:hAnsi="Arial" w:cs="Arial"/>
          <w:sz w:val="22"/>
          <w:szCs w:val="22"/>
        </w:rPr>
        <w:t xml:space="preserve"> </w:t>
      </w:r>
      <w:r w:rsidRPr="007B0730">
        <w:rPr>
          <w:rFonts w:ascii="Arial" w:hAnsi="Arial" w:cs="Arial"/>
          <w:sz w:val="22"/>
          <w:szCs w:val="22"/>
          <w:lang w:val="en-US"/>
        </w:rPr>
        <w:t>Markets</w:t>
      </w:r>
      <w:r>
        <w:rPr>
          <w:rFonts w:ascii="Arial" w:hAnsi="Arial" w:cs="Arial"/>
          <w:sz w:val="22"/>
          <w:szCs w:val="22"/>
        </w:rPr>
        <w:t>, + 7(911)033-8133</w:t>
      </w:r>
    </w:p>
    <w:p w:rsidR="00C63E7B" w:rsidRDefault="00C63E7B" w:rsidP="00874AC4">
      <w:pPr>
        <w:jc w:val="both"/>
        <w:rPr>
          <w:rFonts w:ascii="Arial" w:hAnsi="Arial" w:cs="Arial"/>
          <w:b/>
          <w:sz w:val="22"/>
          <w:szCs w:val="22"/>
        </w:rPr>
      </w:pPr>
    </w:p>
    <w:p w:rsidR="00C63E7B" w:rsidRDefault="00C63E7B" w:rsidP="00874AC4">
      <w:pPr>
        <w:jc w:val="both"/>
        <w:rPr>
          <w:rFonts w:ascii="Arial" w:hAnsi="Arial" w:cs="Arial"/>
          <w:sz w:val="22"/>
          <w:szCs w:val="22"/>
        </w:rPr>
      </w:pPr>
      <w:r w:rsidRPr="00453E34">
        <w:rPr>
          <w:rFonts w:ascii="Arial" w:hAnsi="Arial" w:cs="Arial"/>
          <w:b/>
          <w:sz w:val="22"/>
          <w:szCs w:val="22"/>
        </w:rPr>
        <w:t>Личностные характеристики:</w:t>
      </w:r>
      <w:r w:rsidRPr="00453E34">
        <w:rPr>
          <w:rFonts w:ascii="Arial" w:hAnsi="Arial" w:cs="Arial"/>
          <w:sz w:val="22"/>
          <w:szCs w:val="22"/>
        </w:rPr>
        <w:t xml:space="preserve"> внимательная, ответственная, целеустремленная, находчивая, исполнительная, коммуникабельная, энергичная, грамотная, активная, спокойная, стрессоустойчивая.</w:t>
      </w:r>
    </w:p>
    <w:p w:rsidR="00C63E7B" w:rsidRPr="00453E34" w:rsidRDefault="00C63E7B" w:rsidP="00874AC4">
      <w:pPr>
        <w:jc w:val="both"/>
      </w:pPr>
    </w:p>
    <w:sectPr w:rsidR="00C63E7B" w:rsidRPr="00453E34" w:rsidSect="007F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E7A"/>
    <w:multiLevelType w:val="hybridMultilevel"/>
    <w:tmpl w:val="8780D7E8"/>
    <w:lvl w:ilvl="0" w:tplc="59A8ECF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21F11"/>
    <w:multiLevelType w:val="hybridMultilevel"/>
    <w:tmpl w:val="B436267A"/>
    <w:lvl w:ilvl="0" w:tplc="98AA49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8D273C"/>
    <w:multiLevelType w:val="hybridMultilevel"/>
    <w:tmpl w:val="BDFAB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650659"/>
    <w:multiLevelType w:val="hybridMultilevel"/>
    <w:tmpl w:val="EF8C8B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AA1FF1"/>
    <w:multiLevelType w:val="hybridMultilevel"/>
    <w:tmpl w:val="C0C4C774"/>
    <w:lvl w:ilvl="0" w:tplc="4496AA0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4F740F6"/>
    <w:multiLevelType w:val="hybridMultilevel"/>
    <w:tmpl w:val="1D8E2FB6"/>
    <w:lvl w:ilvl="0" w:tplc="1A9AFA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B0580A"/>
    <w:multiLevelType w:val="hybridMultilevel"/>
    <w:tmpl w:val="14AA306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9C3D22"/>
    <w:multiLevelType w:val="hybridMultilevel"/>
    <w:tmpl w:val="BEBE0074"/>
    <w:lvl w:ilvl="0" w:tplc="DA50E8E8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80394B"/>
    <w:multiLevelType w:val="multilevel"/>
    <w:tmpl w:val="435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DC6A3B"/>
    <w:multiLevelType w:val="hybridMultilevel"/>
    <w:tmpl w:val="50204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9394D28"/>
    <w:multiLevelType w:val="hybridMultilevel"/>
    <w:tmpl w:val="3D5662A4"/>
    <w:lvl w:ilvl="0" w:tplc="1D827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2F720F"/>
    <w:multiLevelType w:val="hybridMultilevel"/>
    <w:tmpl w:val="302A3296"/>
    <w:lvl w:ilvl="0" w:tplc="2B44162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4395C64"/>
    <w:multiLevelType w:val="hybridMultilevel"/>
    <w:tmpl w:val="03AAEB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314BBC"/>
    <w:multiLevelType w:val="hybridMultilevel"/>
    <w:tmpl w:val="27343C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266BF1"/>
    <w:multiLevelType w:val="hybridMultilevel"/>
    <w:tmpl w:val="B7C47F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1C3930"/>
    <w:multiLevelType w:val="hybridMultilevel"/>
    <w:tmpl w:val="9DC62168"/>
    <w:lvl w:ilvl="0" w:tplc="F91E7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F63E54"/>
    <w:multiLevelType w:val="hybridMultilevel"/>
    <w:tmpl w:val="ADF8AD66"/>
    <w:lvl w:ilvl="0" w:tplc="926EE9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14"/>
  </w:num>
  <w:num w:numId="6">
    <w:abstractNumId w:val="9"/>
  </w:num>
  <w:num w:numId="7">
    <w:abstractNumId w:val="15"/>
  </w:num>
  <w:num w:numId="8">
    <w:abstractNumId w:val="16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13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4CE"/>
    <w:rsid w:val="00001BEC"/>
    <w:rsid w:val="00003FD2"/>
    <w:rsid w:val="0000662C"/>
    <w:rsid w:val="00006727"/>
    <w:rsid w:val="0000676E"/>
    <w:rsid w:val="00007399"/>
    <w:rsid w:val="00010FD4"/>
    <w:rsid w:val="00013918"/>
    <w:rsid w:val="00021DD9"/>
    <w:rsid w:val="00022D2E"/>
    <w:rsid w:val="000233F3"/>
    <w:rsid w:val="00024A2D"/>
    <w:rsid w:val="00026BA5"/>
    <w:rsid w:val="0002776A"/>
    <w:rsid w:val="00036064"/>
    <w:rsid w:val="000377CA"/>
    <w:rsid w:val="00040B66"/>
    <w:rsid w:val="0004560A"/>
    <w:rsid w:val="0006038E"/>
    <w:rsid w:val="0006176E"/>
    <w:rsid w:val="0006637B"/>
    <w:rsid w:val="00066A9F"/>
    <w:rsid w:val="00067B39"/>
    <w:rsid w:val="00070A3F"/>
    <w:rsid w:val="00074AA9"/>
    <w:rsid w:val="000754F5"/>
    <w:rsid w:val="000773B5"/>
    <w:rsid w:val="0008066B"/>
    <w:rsid w:val="0008137F"/>
    <w:rsid w:val="00081A2F"/>
    <w:rsid w:val="00081B00"/>
    <w:rsid w:val="00082977"/>
    <w:rsid w:val="000917FA"/>
    <w:rsid w:val="000923D1"/>
    <w:rsid w:val="00092E6E"/>
    <w:rsid w:val="00093537"/>
    <w:rsid w:val="00095B3A"/>
    <w:rsid w:val="00096934"/>
    <w:rsid w:val="000A0EBF"/>
    <w:rsid w:val="000A2D6D"/>
    <w:rsid w:val="000A3561"/>
    <w:rsid w:val="000A7720"/>
    <w:rsid w:val="000A7AEE"/>
    <w:rsid w:val="000B1A68"/>
    <w:rsid w:val="000B27CE"/>
    <w:rsid w:val="000B4255"/>
    <w:rsid w:val="000B6CB7"/>
    <w:rsid w:val="000C00F9"/>
    <w:rsid w:val="000C0C27"/>
    <w:rsid w:val="000C10CB"/>
    <w:rsid w:val="000C12D9"/>
    <w:rsid w:val="000C1ED9"/>
    <w:rsid w:val="000C2E3C"/>
    <w:rsid w:val="000C3857"/>
    <w:rsid w:val="000C444E"/>
    <w:rsid w:val="000C7052"/>
    <w:rsid w:val="000D0D34"/>
    <w:rsid w:val="000D1DC4"/>
    <w:rsid w:val="000D3AE5"/>
    <w:rsid w:val="000D5346"/>
    <w:rsid w:val="000D5CB1"/>
    <w:rsid w:val="000E26CD"/>
    <w:rsid w:val="000E3EEB"/>
    <w:rsid w:val="000E603C"/>
    <w:rsid w:val="000E62EC"/>
    <w:rsid w:val="000F4DF3"/>
    <w:rsid w:val="000F630C"/>
    <w:rsid w:val="001007A0"/>
    <w:rsid w:val="00102BC3"/>
    <w:rsid w:val="00103166"/>
    <w:rsid w:val="0010386D"/>
    <w:rsid w:val="001064E9"/>
    <w:rsid w:val="00107E55"/>
    <w:rsid w:val="001113B1"/>
    <w:rsid w:val="00112D6C"/>
    <w:rsid w:val="00112F54"/>
    <w:rsid w:val="001171FB"/>
    <w:rsid w:val="001179B3"/>
    <w:rsid w:val="00125F1D"/>
    <w:rsid w:val="001319D3"/>
    <w:rsid w:val="00147445"/>
    <w:rsid w:val="001478B7"/>
    <w:rsid w:val="0015286F"/>
    <w:rsid w:val="00153C31"/>
    <w:rsid w:val="001552DB"/>
    <w:rsid w:val="00160DCA"/>
    <w:rsid w:val="00164E00"/>
    <w:rsid w:val="001663DF"/>
    <w:rsid w:val="00167CCF"/>
    <w:rsid w:val="001718F2"/>
    <w:rsid w:val="0017442F"/>
    <w:rsid w:val="001744CE"/>
    <w:rsid w:val="0017743C"/>
    <w:rsid w:val="001807C3"/>
    <w:rsid w:val="00183247"/>
    <w:rsid w:val="001847B0"/>
    <w:rsid w:val="00184D6B"/>
    <w:rsid w:val="00190776"/>
    <w:rsid w:val="00190A33"/>
    <w:rsid w:val="001A0AA4"/>
    <w:rsid w:val="001A1DBC"/>
    <w:rsid w:val="001A5241"/>
    <w:rsid w:val="001B121C"/>
    <w:rsid w:val="001C2E00"/>
    <w:rsid w:val="001C796A"/>
    <w:rsid w:val="001D21FA"/>
    <w:rsid w:val="001D27CF"/>
    <w:rsid w:val="001D3381"/>
    <w:rsid w:val="001D483A"/>
    <w:rsid w:val="001D7F1D"/>
    <w:rsid w:val="001E03EE"/>
    <w:rsid w:val="001E1158"/>
    <w:rsid w:val="001E5577"/>
    <w:rsid w:val="001F39CF"/>
    <w:rsid w:val="001F5C1D"/>
    <w:rsid w:val="001F5D10"/>
    <w:rsid w:val="001F66E0"/>
    <w:rsid w:val="001F7A34"/>
    <w:rsid w:val="001F7AE3"/>
    <w:rsid w:val="001F7FD9"/>
    <w:rsid w:val="00207572"/>
    <w:rsid w:val="00213EB1"/>
    <w:rsid w:val="002142F6"/>
    <w:rsid w:val="0021637B"/>
    <w:rsid w:val="002165A5"/>
    <w:rsid w:val="00216A5C"/>
    <w:rsid w:val="002224A6"/>
    <w:rsid w:val="00227EB3"/>
    <w:rsid w:val="00240AC0"/>
    <w:rsid w:val="00246F60"/>
    <w:rsid w:val="00251806"/>
    <w:rsid w:val="00253195"/>
    <w:rsid w:val="00256FF4"/>
    <w:rsid w:val="002577EF"/>
    <w:rsid w:val="00260EDB"/>
    <w:rsid w:val="00262002"/>
    <w:rsid w:val="002706ED"/>
    <w:rsid w:val="00273892"/>
    <w:rsid w:val="00273C10"/>
    <w:rsid w:val="00274B8F"/>
    <w:rsid w:val="00274E61"/>
    <w:rsid w:val="00277987"/>
    <w:rsid w:val="00281963"/>
    <w:rsid w:val="0028197D"/>
    <w:rsid w:val="00284CD6"/>
    <w:rsid w:val="00292D2D"/>
    <w:rsid w:val="00293AF3"/>
    <w:rsid w:val="00294335"/>
    <w:rsid w:val="002A4B8F"/>
    <w:rsid w:val="002A573E"/>
    <w:rsid w:val="002A5E66"/>
    <w:rsid w:val="002A6F38"/>
    <w:rsid w:val="002B0AEE"/>
    <w:rsid w:val="002B5467"/>
    <w:rsid w:val="002C5BF6"/>
    <w:rsid w:val="002C7109"/>
    <w:rsid w:val="002C7561"/>
    <w:rsid w:val="002D17F2"/>
    <w:rsid w:val="002D245E"/>
    <w:rsid w:val="002D55A3"/>
    <w:rsid w:val="002D598F"/>
    <w:rsid w:val="002D6CC2"/>
    <w:rsid w:val="002E058F"/>
    <w:rsid w:val="002E117F"/>
    <w:rsid w:val="002E170C"/>
    <w:rsid w:val="002E3005"/>
    <w:rsid w:val="002E4616"/>
    <w:rsid w:val="002E4632"/>
    <w:rsid w:val="002F012D"/>
    <w:rsid w:val="002F0B20"/>
    <w:rsid w:val="002F15C1"/>
    <w:rsid w:val="002F332F"/>
    <w:rsid w:val="002F3ABE"/>
    <w:rsid w:val="002F7025"/>
    <w:rsid w:val="003005F5"/>
    <w:rsid w:val="0030071C"/>
    <w:rsid w:val="00303DFA"/>
    <w:rsid w:val="0031698C"/>
    <w:rsid w:val="0032004E"/>
    <w:rsid w:val="00322FA7"/>
    <w:rsid w:val="00325383"/>
    <w:rsid w:val="00331FD0"/>
    <w:rsid w:val="003324C0"/>
    <w:rsid w:val="00333D92"/>
    <w:rsid w:val="003365AF"/>
    <w:rsid w:val="00337E49"/>
    <w:rsid w:val="00341869"/>
    <w:rsid w:val="00344751"/>
    <w:rsid w:val="003460C0"/>
    <w:rsid w:val="0034677A"/>
    <w:rsid w:val="0035433E"/>
    <w:rsid w:val="0035641B"/>
    <w:rsid w:val="003609A7"/>
    <w:rsid w:val="00361255"/>
    <w:rsid w:val="00363C34"/>
    <w:rsid w:val="00365226"/>
    <w:rsid w:val="003669EE"/>
    <w:rsid w:val="003740AF"/>
    <w:rsid w:val="00374C79"/>
    <w:rsid w:val="00376C18"/>
    <w:rsid w:val="00377E4E"/>
    <w:rsid w:val="003816DD"/>
    <w:rsid w:val="00382A18"/>
    <w:rsid w:val="00387D8E"/>
    <w:rsid w:val="00393B8C"/>
    <w:rsid w:val="00395305"/>
    <w:rsid w:val="003A4AC9"/>
    <w:rsid w:val="003A71F5"/>
    <w:rsid w:val="003B15F4"/>
    <w:rsid w:val="003B3B03"/>
    <w:rsid w:val="003B65A5"/>
    <w:rsid w:val="003B69E7"/>
    <w:rsid w:val="003B6BA7"/>
    <w:rsid w:val="003C09A6"/>
    <w:rsid w:val="003C4076"/>
    <w:rsid w:val="003C7B9F"/>
    <w:rsid w:val="003E09F6"/>
    <w:rsid w:val="003E3368"/>
    <w:rsid w:val="003E343F"/>
    <w:rsid w:val="003E37E2"/>
    <w:rsid w:val="003F4831"/>
    <w:rsid w:val="00401716"/>
    <w:rsid w:val="004020EA"/>
    <w:rsid w:val="00406DB9"/>
    <w:rsid w:val="00407589"/>
    <w:rsid w:val="00412CCD"/>
    <w:rsid w:val="00412EF1"/>
    <w:rsid w:val="00417BE6"/>
    <w:rsid w:val="00420C3A"/>
    <w:rsid w:val="0042558A"/>
    <w:rsid w:val="0042611A"/>
    <w:rsid w:val="00432C65"/>
    <w:rsid w:val="00434288"/>
    <w:rsid w:val="004344BB"/>
    <w:rsid w:val="00434841"/>
    <w:rsid w:val="004349E2"/>
    <w:rsid w:val="00436B20"/>
    <w:rsid w:val="00436E08"/>
    <w:rsid w:val="0044226C"/>
    <w:rsid w:val="00446659"/>
    <w:rsid w:val="004472A9"/>
    <w:rsid w:val="0044772C"/>
    <w:rsid w:val="004511CB"/>
    <w:rsid w:val="00453E34"/>
    <w:rsid w:val="00457A04"/>
    <w:rsid w:val="004603D0"/>
    <w:rsid w:val="00463F6E"/>
    <w:rsid w:val="00464964"/>
    <w:rsid w:val="00467D56"/>
    <w:rsid w:val="00472156"/>
    <w:rsid w:val="00481F37"/>
    <w:rsid w:val="004835CC"/>
    <w:rsid w:val="0048604D"/>
    <w:rsid w:val="00490F0D"/>
    <w:rsid w:val="004913BB"/>
    <w:rsid w:val="0049142A"/>
    <w:rsid w:val="004A125D"/>
    <w:rsid w:val="004B041B"/>
    <w:rsid w:val="004B0F4F"/>
    <w:rsid w:val="004B1EAA"/>
    <w:rsid w:val="004B214A"/>
    <w:rsid w:val="004B26F0"/>
    <w:rsid w:val="004B296F"/>
    <w:rsid w:val="004B5F0F"/>
    <w:rsid w:val="004B6248"/>
    <w:rsid w:val="004B7345"/>
    <w:rsid w:val="004C440E"/>
    <w:rsid w:val="004C69AF"/>
    <w:rsid w:val="004D2BEC"/>
    <w:rsid w:val="004E09F5"/>
    <w:rsid w:val="004E25F4"/>
    <w:rsid w:val="004E5938"/>
    <w:rsid w:val="004E5CFE"/>
    <w:rsid w:val="004E60D3"/>
    <w:rsid w:val="004F23F2"/>
    <w:rsid w:val="004F4C31"/>
    <w:rsid w:val="00513C3D"/>
    <w:rsid w:val="00516BA0"/>
    <w:rsid w:val="005233A4"/>
    <w:rsid w:val="00523FE6"/>
    <w:rsid w:val="00524378"/>
    <w:rsid w:val="00526CEC"/>
    <w:rsid w:val="00527247"/>
    <w:rsid w:val="005303E1"/>
    <w:rsid w:val="00530661"/>
    <w:rsid w:val="0053102B"/>
    <w:rsid w:val="00533217"/>
    <w:rsid w:val="0053530D"/>
    <w:rsid w:val="00535CEC"/>
    <w:rsid w:val="00536A11"/>
    <w:rsid w:val="00541AE2"/>
    <w:rsid w:val="00542ABA"/>
    <w:rsid w:val="00546967"/>
    <w:rsid w:val="00547B25"/>
    <w:rsid w:val="00551D57"/>
    <w:rsid w:val="00552808"/>
    <w:rsid w:val="00554C52"/>
    <w:rsid w:val="00561F7A"/>
    <w:rsid w:val="00562D43"/>
    <w:rsid w:val="005640C1"/>
    <w:rsid w:val="00566548"/>
    <w:rsid w:val="005706CB"/>
    <w:rsid w:val="005724D0"/>
    <w:rsid w:val="005742B7"/>
    <w:rsid w:val="00574750"/>
    <w:rsid w:val="00587B82"/>
    <w:rsid w:val="00591877"/>
    <w:rsid w:val="00595A39"/>
    <w:rsid w:val="005A116F"/>
    <w:rsid w:val="005A2066"/>
    <w:rsid w:val="005B1DE9"/>
    <w:rsid w:val="005B33F3"/>
    <w:rsid w:val="005B3786"/>
    <w:rsid w:val="005B65BA"/>
    <w:rsid w:val="005B6851"/>
    <w:rsid w:val="005B6F76"/>
    <w:rsid w:val="005C08D7"/>
    <w:rsid w:val="005C1C02"/>
    <w:rsid w:val="005C412B"/>
    <w:rsid w:val="005C6EA4"/>
    <w:rsid w:val="005D017A"/>
    <w:rsid w:val="005D23D1"/>
    <w:rsid w:val="005D32E3"/>
    <w:rsid w:val="005D39F5"/>
    <w:rsid w:val="005D67C4"/>
    <w:rsid w:val="005D71E1"/>
    <w:rsid w:val="005E01CB"/>
    <w:rsid w:val="005E0B87"/>
    <w:rsid w:val="005E18D3"/>
    <w:rsid w:val="006023CC"/>
    <w:rsid w:val="0060478B"/>
    <w:rsid w:val="0061054C"/>
    <w:rsid w:val="00612982"/>
    <w:rsid w:val="0061437B"/>
    <w:rsid w:val="00620723"/>
    <w:rsid w:val="006231DA"/>
    <w:rsid w:val="00625138"/>
    <w:rsid w:val="00626240"/>
    <w:rsid w:val="00632556"/>
    <w:rsid w:val="006411D6"/>
    <w:rsid w:val="00651A62"/>
    <w:rsid w:val="0065232F"/>
    <w:rsid w:val="006540C3"/>
    <w:rsid w:val="00662AF3"/>
    <w:rsid w:val="00665541"/>
    <w:rsid w:val="00673D37"/>
    <w:rsid w:val="00674C5C"/>
    <w:rsid w:val="00676C09"/>
    <w:rsid w:val="006825D8"/>
    <w:rsid w:val="00683921"/>
    <w:rsid w:val="006847E1"/>
    <w:rsid w:val="006859E8"/>
    <w:rsid w:val="00687159"/>
    <w:rsid w:val="0069290E"/>
    <w:rsid w:val="0069602D"/>
    <w:rsid w:val="00697175"/>
    <w:rsid w:val="00697B29"/>
    <w:rsid w:val="006A21FB"/>
    <w:rsid w:val="006A3C0C"/>
    <w:rsid w:val="006B1FB0"/>
    <w:rsid w:val="006B4989"/>
    <w:rsid w:val="006C097D"/>
    <w:rsid w:val="006C2D9B"/>
    <w:rsid w:val="006C6F46"/>
    <w:rsid w:val="006E046A"/>
    <w:rsid w:val="006E2E5F"/>
    <w:rsid w:val="006F4660"/>
    <w:rsid w:val="006F64F2"/>
    <w:rsid w:val="006F712B"/>
    <w:rsid w:val="00700CE0"/>
    <w:rsid w:val="007030FD"/>
    <w:rsid w:val="00705D13"/>
    <w:rsid w:val="00705E57"/>
    <w:rsid w:val="00707AE7"/>
    <w:rsid w:val="00707B46"/>
    <w:rsid w:val="007126BE"/>
    <w:rsid w:val="007128BF"/>
    <w:rsid w:val="00714229"/>
    <w:rsid w:val="00717A2D"/>
    <w:rsid w:val="00723499"/>
    <w:rsid w:val="00723F37"/>
    <w:rsid w:val="0072494F"/>
    <w:rsid w:val="00725EF2"/>
    <w:rsid w:val="00727B5C"/>
    <w:rsid w:val="007329DF"/>
    <w:rsid w:val="00735532"/>
    <w:rsid w:val="00735890"/>
    <w:rsid w:val="007418DB"/>
    <w:rsid w:val="00742B1A"/>
    <w:rsid w:val="0074360B"/>
    <w:rsid w:val="007446C1"/>
    <w:rsid w:val="00745A62"/>
    <w:rsid w:val="0074638E"/>
    <w:rsid w:val="007548A9"/>
    <w:rsid w:val="00763CCE"/>
    <w:rsid w:val="007640E9"/>
    <w:rsid w:val="0076575C"/>
    <w:rsid w:val="00766305"/>
    <w:rsid w:val="007730CA"/>
    <w:rsid w:val="007803CB"/>
    <w:rsid w:val="0078045E"/>
    <w:rsid w:val="00786693"/>
    <w:rsid w:val="007904E3"/>
    <w:rsid w:val="007976BF"/>
    <w:rsid w:val="007A4F3A"/>
    <w:rsid w:val="007A679C"/>
    <w:rsid w:val="007B0730"/>
    <w:rsid w:val="007B2211"/>
    <w:rsid w:val="007B54BF"/>
    <w:rsid w:val="007C0A9E"/>
    <w:rsid w:val="007C3B25"/>
    <w:rsid w:val="007D004E"/>
    <w:rsid w:val="007D3CB5"/>
    <w:rsid w:val="007E50A2"/>
    <w:rsid w:val="007E6715"/>
    <w:rsid w:val="007F0AE4"/>
    <w:rsid w:val="007F1CAD"/>
    <w:rsid w:val="007F6256"/>
    <w:rsid w:val="0080428F"/>
    <w:rsid w:val="00804779"/>
    <w:rsid w:val="00804A4F"/>
    <w:rsid w:val="00805801"/>
    <w:rsid w:val="00812391"/>
    <w:rsid w:val="0081771A"/>
    <w:rsid w:val="00820B51"/>
    <w:rsid w:val="0082485A"/>
    <w:rsid w:val="00832247"/>
    <w:rsid w:val="008326A5"/>
    <w:rsid w:val="00834460"/>
    <w:rsid w:val="00840AA1"/>
    <w:rsid w:val="0084163B"/>
    <w:rsid w:val="00843029"/>
    <w:rsid w:val="00847495"/>
    <w:rsid w:val="00851089"/>
    <w:rsid w:val="0086135C"/>
    <w:rsid w:val="0086321A"/>
    <w:rsid w:val="008645D4"/>
    <w:rsid w:val="00864B53"/>
    <w:rsid w:val="00867414"/>
    <w:rsid w:val="00874AC4"/>
    <w:rsid w:val="00877C09"/>
    <w:rsid w:val="00880981"/>
    <w:rsid w:val="00893D4B"/>
    <w:rsid w:val="00896C4B"/>
    <w:rsid w:val="008A2FF7"/>
    <w:rsid w:val="008A3A96"/>
    <w:rsid w:val="008B09CB"/>
    <w:rsid w:val="008B2D6D"/>
    <w:rsid w:val="008D363A"/>
    <w:rsid w:val="008D68B6"/>
    <w:rsid w:val="008E6085"/>
    <w:rsid w:val="008E6790"/>
    <w:rsid w:val="008F5251"/>
    <w:rsid w:val="008F592A"/>
    <w:rsid w:val="00904DD3"/>
    <w:rsid w:val="00907B28"/>
    <w:rsid w:val="00914C55"/>
    <w:rsid w:val="009215C6"/>
    <w:rsid w:val="00922C09"/>
    <w:rsid w:val="00923B97"/>
    <w:rsid w:val="009253A8"/>
    <w:rsid w:val="0092575E"/>
    <w:rsid w:val="00932F3C"/>
    <w:rsid w:val="00934E5B"/>
    <w:rsid w:val="009406C7"/>
    <w:rsid w:val="00942023"/>
    <w:rsid w:val="0094262B"/>
    <w:rsid w:val="00945CC2"/>
    <w:rsid w:val="009567F2"/>
    <w:rsid w:val="00957280"/>
    <w:rsid w:val="0096230E"/>
    <w:rsid w:val="0096372E"/>
    <w:rsid w:val="00973C99"/>
    <w:rsid w:val="00975B51"/>
    <w:rsid w:val="00981828"/>
    <w:rsid w:val="00982E94"/>
    <w:rsid w:val="00983E1D"/>
    <w:rsid w:val="0098498A"/>
    <w:rsid w:val="00990FC2"/>
    <w:rsid w:val="00991332"/>
    <w:rsid w:val="0099726E"/>
    <w:rsid w:val="009A40C1"/>
    <w:rsid w:val="009B05C3"/>
    <w:rsid w:val="009B2577"/>
    <w:rsid w:val="009B7B62"/>
    <w:rsid w:val="009C2FC0"/>
    <w:rsid w:val="009C7342"/>
    <w:rsid w:val="009D280E"/>
    <w:rsid w:val="009D6708"/>
    <w:rsid w:val="009E07D8"/>
    <w:rsid w:val="009E7AA1"/>
    <w:rsid w:val="009E7DB0"/>
    <w:rsid w:val="009F0093"/>
    <w:rsid w:val="009F1B73"/>
    <w:rsid w:val="009F2529"/>
    <w:rsid w:val="009F5564"/>
    <w:rsid w:val="00A022BD"/>
    <w:rsid w:val="00A05D34"/>
    <w:rsid w:val="00A067FB"/>
    <w:rsid w:val="00A1378D"/>
    <w:rsid w:val="00A16D0B"/>
    <w:rsid w:val="00A1778D"/>
    <w:rsid w:val="00A202E2"/>
    <w:rsid w:val="00A20857"/>
    <w:rsid w:val="00A22AAD"/>
    <w:rsid w:val="00A24C03"/>
    <w:rsid w:val="00A3592A"/>
    <w:rsid w:val="00A35E5A"/>
    <w:rsid w:val="00A36906"/>
    <w:rsid w:val="00A43697"/>
    <w:rsid w:val="00A477D4"/>
    <w:rsid w:val="00A51A9C"/>
    <w:rsid w:val="00A529B5"/>
    <w:rsid w:val="00A548C6"/>
    <w:rsid w:val="00A62012"/>
    <w:rsid w:val="00A6276C"/>
    <w:rsid w:val="00A627F3"/>
    <w:rsid w:val="00A629EC"/>
    <w:rsid w:val="00A647E2"/>
    <w:rsid w:val="00A81DA9"/>
    <w:rsid w:val="00A827D3"/>
    <w:rsid w:val="00AA1754"/>
    <w:rsid w:val="00AA3975"/>
    <w:rsid w:val="00AA4D2F"/>
    <w:rsid w:val="00AA6E78"/>
    <w:rsid w:val="00AA71DD"/>
    <w:rsid w:val="00AB0301"/>
    <w:rsid w:val="00AB0AA5"/>
    <w:rsid w:val="00AB59DC"/>
    <w:rsid w:val="00AB6DA2"/>
    <w:rsid w:val="00AB75A0"/>
    <w:rsid w:val="00AC2248"/>
    <w:rsid w:val="00AC3853"/>
    <w:rsid w:val="00AD30BE"/>
    <w:rsid w:val="00AE15C8"/>
    <w:rsid w:val="00AE2265"/>
    <w:rsid w:val="00AE2A6A"/>
    <w:rsid w:val="00AE6088"/>
    <w:rsid w:val="00AF29D0"/>
    <w:rsid w:val="00AF40AC"/>
    <w:rsid w:val="00AF4BD3"/>
    <w:rsid w:val="00AF6873"/>
    <w:rsid w:val="00B004D4"/>
    <w:rsid w:val="00B01B47"/>
    <w:rsid w:val="00B0203E"/>
    <w:rsid w:val="00B03AD8"/>
    <w:rsid w:val="00B0572D"/>
    <w:rsid w:val="00B07D5D"/>
    <w:rsid w:val="00B07DFE"/>
    <w:rsid w:val="00B1490A"/>
    <w:rsid w:val="00B2612C"/>
    <w:rsid w:val="00B27017"/>
    <w:rsid w:val="00B273F3"/>
    <w:rsid w:val="00B3534C"/>
    <w:rsid w:val="00B35484"/>
    <w:rsid w:val="00B36CF7"/>
    <w:rsid w:val="00B44448"/>
    <w:rsid w:val="00B44EB7"/>
    <w:rsid w:val="00B4537B"/>
    <w:rsid w:val="00B46775"/>
    <w:rsid w:val="00B46BA0"/>
    <w:rsid w:val="00B476E8"/>
    <w:rsid w:val="00B50D35"/>
    <w:rsid w:val="00B5121C"/>
    <w:rsid w:val="00B52053"/>
    <w:rsid w:val="00B526E8"/>
    <w:rsid w:val="00B54055"/>
    <w:rsid w:val="00B55FEB"/>
    <w:rsid w:val="00B63991"/>
    <w:rsid w:val="00B65744"/>
    <w:rsid w:val="00B6586E"/>
    <w:rsid w:val="00B67E00"/>
    <w:rsid w:val="00B73083"/>
    <w:rsid w:val="00B776A7"/>
    <w:rsid w:val="00B84FC4"/>
    <w:rsid w:val="00B912C0"/>
    <w:rsid w:val="00BA38F0"/>
    <w:rsid w:val="00BA3BAF"/>
    <w:rsid w:val="00BA4344"/>
    <w:rsid w:val="00BA5DC6"/>
    <w:rsid w:val="00BB0450"/>
    <w:rsid w:val="00BB33DA"/>
    <w:rsid w:val="00BB38A2"/>
    <w:rsid w:val="00BB3A4E"/>
    <w:rsid w:val="00BB624F"/>
    <w:rsid w:val="00BB7689"/>
    <w:rsid w:val="00BC0E30"/>
    <w:rsid w:val="00BC293B"/>
    <w:rsid w:val="00BC52D4"/>
    <w:rsid w:val="00BD1A48"/>
    <w:rsid w:val="00BD4494"/>
    <w:rsid w:val="00BD45B6"/>
    <w:rsid w:val="00BE0FF3"/>
    <w:rsid w:val="00BE1E9F"/>
    <w:rsid w:val="00BE4DAB"/>
    <w:rsid w:val="00BE4FF3"/>
    <w:rsid w:val="00BE552E"/>
    <w:rsid w:val="00BE69BC"/>
    <w:rsid w:val="00C01AE2"/>
    <w:rsid w:val="00C055EB"/>
    <w:rsid w:val="00C06020"/>
    <w:rsid w:val="00C1773F"/>
    <w:rsid w:val="00C200C6"/>
    <w:rsid w:val="00C20CD5"/>
    <w:rsid w:val="00C21BAA"/>
    <w:rsid w:val="00C21DBC"/>
    <w:rsid w:val="00C22273"/>
    <w:rsid w:val="00C320C5"/>
    <w:rsid w:val="00C34B3C"/>
    <w:rsid w:val="00C36C6A"/>
    <w:rsid w:val="00C40E17"/>
    <w:rsid w:val="00C40E90"/>
    <w:rsid w:val="00C44E93"/>
    <w:rsid w:val="00C45EDF"/>
    <w:rsid w:val="00C525A7"/>
    <w:rsid w:val="00C5753C"/>
    <w:rsid w:val="00C60DDD"/>
    <w:rsid w:val="00C60FE1"/>
    <w:rsid w:val="00C624A5"/>
    <w:rsid w:val="00C63E7B"/>
    <w:rsid w:val="00C647EC"/>
    <w:rsid w:val="00C64E06"/>
    <w:rsid w:val="00C673E8"/>
    <w:rsid w:val="00C67D83"/>
    <w:rsid w:val="00C70ED3"/>
    <w:rsid w:val="00C74003"/>
    <w:rsid w:val="00C74D38"/>
    <w:rsid w:val="00C76525"/>
    <w:rsid w:val="00C80447"/>
    <w:rsid w:val="00C87C55"/>
    <w:rsid w:val="00C914A7"/>
    <w:rsid w:val="00C9273F"/>
    <w:rsid w:val="00C93FAA"/>
    <w:rsid w:val="00C9750A"/>
    <w:rsid w:val="00CA4239"/>
    <w:rsid w:val="00CA4698"/>
    <w:rsid w:val="00CA54F9"/>
    <w:rsid w:val="00CB0BF8"/>
    <w:rsid w:val="00CB168C"/>
    <w:rsid w:val="00CB2E71"/>
    <w:rsid w:val="00CB5796"/>
    <w:rsid w:val="00CB664F"/>
    <w:rsid w:val="00CB79C9"/>
    <w:rsid w:val="00CC19BC"/>
    <w:rsid w:val="00CC381E"/>
    <w:rsid w:val="00CC56A2"/>
    <w:rsid w:val="00CC7022"/>
    <w:rsid w:val="00CD18EA"/>
    <w:rsid w:val="00CD56D2"/>
    <w:rsid w:val="00CD794D"/>
    <w:rsid w:val="00CE286C"/>
    <w:rsid w:val="00CE4D20"/>
    <w:rsid w:val="00CF1818"/>
    <w:rsid w:val="00CF2513"/>
    <w:rsid w:val="00CF4C1E"/>
    <w:rsid w:val="00D02364"/>
    <w:rsid w:val="00D02D2E"/>
    <w:rsid w:val="00D04351"/>
    <w:rsid w:val="00D06E97"/>
    <w:rsid w:val="00D070F6"/>
    <w:rsid w:val="00D159A2"/>
    <w:rsid w:val="00D211E6"/>
    <w:rsid w:val="00D21AEA"/>
    <w:rsid w:val="00D22CB8"/>
    <w:rsid w:val="00D2366C"/>
    <w:rsid w:val="00D24BA1"/>
    <w:rsid w:val="00D25DD5"/>
    <w:rsid w:val="00D31993"/>
    <w:rsid w:val="00D36971"/>
    <w:rsid w:val="00D5276F"/>
    <w:rsid w:val="00D54CCA"/>
    <w:rsid w:val="00D55B9E"/>
    <w:rsid w:val="00D56890"/>
    <w:rsid w:val="00D6734C"/>
    <w:rsid w:val="00D7164F"/>
    <w:rsid w:val="00D722B2"/>
    <w:rsid w:val="00D806A8"/>
    <w:rsid w:val="00D826C1"/>
    <w:rsid w:val="00D82A46"/>
    <w:rsid w:val="00D83C5E"/>
    <w:rsid w:val="00D85CDF"/>
    <w:rsid w:val="00D878CD"/>
    <w:rsid w:val="00D92D75"/>
    <w:rsid w:val="00D93EA3"/>
    <w:rsid w:val="00D9422A"/>
    <w:rsid w:val="00D96FD0"/>
    <w:rsid w:val="00DA22B7"/>
    <w:rsid w:val="00DA3888"/>
    <w:rsid w:val="00DA757B"/>
    <w:rsid w:val="00DB0913"/>
    <w:rsid w:val="00DB1D45"/>
    <w:rsid w:val="00DB295B"/>
    <w:rsid w:val="00DB3AA5"/>
    <w:rsid w:val="00DB5B1F"/>
    <w:rsid w:val="00DB60B0"/>
    <w:rsid w:val="00DB70E3"/>
    <w:rsid w:val="00DB7ADB"/>
    <w:rsid w:val="00DC2D8D"/>
    <w:rsid w:val="00DC4456"/>
    <w:rsid w:val="00DC47DE"/>
    <w:rsid w:val="00DC49F7"/>
    <w:rsid w:val="00DC6D04"/>
    <w:rsid w:val="00DD0EE8"/>
    <w:rsid w:val="00DD0F2A"/>
    <w:rsid w:val="00DD4F0D"/>
    <w:rsid w:val="00DE4867"/>
    <w:rsid w:val="00DE6A8E"/>
    <w:rsid w:val="00DE7F86"/>
    <w:rsid w:val="00DF0120"/>
    <w:rsid w:val="00DF12F1"/>
    <w:rsid w:val="00DF3025"/>
    <w:rsid w:val="00DF5D19"/>
    <w:rsid w:val="00E0359A"/>
    <w:rsid w:val="00E04E38"/>
    <w:rsid w:val="00E0766C"/>
    <w:rsid w:val="00E100D2"/>
    <w:rsid w:val="00E1174D"/>
    <w:rsid w:val="00E17333"/>
    <w:rsid w:val="00E21716"/>
    <w:rsid w:val="00E31F03"/>
    <w:rsid w:val="00E3272C"/>
    <w:rsid w:val="00E32927"/>
    <w:rsid w:val="00E3669B"/>
    <w:rsid w:val="00E41969"/>
    <w:rsid w:val="00E427A2"/>
    <w:rsid w:val="00E4306B"/>
    <w:rsid w:val="00E4504B"/>
    <w:rsid w:val="00E51091"/>
    <w:rsid w:val="00E51214"/>
    <w:rsid w:val="00E51EF2"/>
    <w:rsid w:val="00E54CD7"/>
    <w:rsid w:val="00E623F1"/>
    <w:rsid w:val="00E65025"/>
    <w:rsid w:val="00E76158"/>
    <w:rsid w:val="00E81703"/>
    <w:rsid w:val="00E81A48"/>
    <w:rsid w:val="00E82FE2"/>
    <w:rsid w:val="00E87F7A"/>
    <w:rsid w:val="00E91D18"/>
    <w:rsid w:val="00E949F6"/>
    <w:rsid w:val="00EA2EAF"/>
    <w:rsid w:val="00EA3449"/>
    <w:rsid w:val="00EA5D12"/>
    <w:rsid w:val="00EB1EF7"/>
    <w:rsid w:val="00EB200F"/>
    <w:rsid w:val="00EB7A5D"/>
    <w:rsid w:val="00EC2A3C"/>
    <w:rsid w:val="00EC3458"/>
    <w:rsid w:val="00ED2697"/>
    <w:rsid w:val="00ED3C81"/>
    <w:rsid w:val="00ED44FB"/>
    <w:rsid w:val="00ED7142"/>
    <w:rsid w:val="00ED7D6A"/>
    <w:rsid w:val="00EE50A0"/>
    <w:rsid w:val="00EF0D8E"/>
    <w:rsid w:val="00EF16F3"/>
    <w:rsid w:val="00EF1DFD"/>
    <w:rsid w:val="00EF22DD"/>
    <w:rsid w:val="00EF6792"/>
    <w:rsid w:val="00F0247E"/>
    <w:rsid w:val="00F035BC"/>
    <w:rsid w:val="00F038E4"/>
    <w:rsid w:val="00F04FD7"/>
    <w:rsid w:val="00F061E9"/>
    <w:rsid w:val="00F06422"/>
    <w:rsid w:val="00F077A3"/>
    <w:rsid w:val="00F07E79"/>
    <w:rsid w:val="00F21FAC"/>
    <w:rsid w:val="00F22E81"/>
    <w:rsid w:val="00F2319D"/>
    <w:rsid w:val="00F23806"/>
    <w:rsid w:val="00F27DBE"/>
    <w:rsid w:val="00F307BF"/>
    <w:rsid w:val="00F31082"/>
    <w:rsid w:val="00F318D1"/>
    <w:rsid w:val="00F32C58"/>
    <w:rsid w:val="00F374BB"/>
    <w:rsid w:val="00F375B9"/>
    <w:rsid w:val="00F47D7D"/>
    <w:rsid w:val="00F5051D"/>
    <w:rsid w:val="00F5063F"/>
    <w:rsid w:val="00F51EF4"/>
    <w:rsid w:val="00F542E8"/>
    <w:rsid w:val="00F572A5"/>
    <w:rsid w:val="00F60E98"/>
    <w:rsid w:val="00F64797"/>
    <w:rsid w:val="00F679D3"/>
    <w:rsid w:val="00F73498"/>
    <w:rsid w:val="00F774A5"/>
    <w:rsid w:val="00F84766"/>
    <w:rsid w:val="00F84A0F"/>
    <w:rsid w:val="00F9063D"/>
    <w:rsid w:val="00F90937"/>
    <w:rsid w:val="00F90A06"/>
    <w:rsid w:val="00F9505C"/>
    <w:rsid w:val="00FA1D8E"/>
    <w:rsid w:val="00FA1E09"/>
    <w:rsid w:val="00FA65EA"/>
    <w:rsid w:val="00FB0A9E"/>
    <w:rsid w:val="00FB16AD"/>
    <w:rsid w:val="00FB227F"/>
    <w:rsid w:val="00FB27FB"/>
    <w:rsid w:val="00FB5ACB"/>
    <w:rsid w:val="00FB6053"/>
    <w:rsid w:val="00FC4071"/>
    <w:rsid w:val="00FC420A"/>
    <w:rsid w:val="00FC6AB1"/>
    <w:rsid w:val="00FE0A2C"/>
    <w:rsid w:val="00FE1468"/>
    <w:rsid w:val="00FE1CF3"/>
    <w:rsid w:val="00FE35B1"/>
    <w:rsid w:val="00FF119B"/>
    <w:rsid w:val="00FF2602"/>
    <w:rsid w:val="00FF395F"/>
    <w:rsid w:val="00FF3B60"/>
    <w:rsid w:val="00FF4CEA"/>
    <w:rsid w:val="00FF6FFE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CE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0D1D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1744C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D1D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cop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cmarke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ulova.n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itinvestgrou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1751</TotalTime>
  <Pages>2</Pages>
  <Words>775</Words>
  <Characters>4423</Characters>
  <Application>Microsoft Office Outlook</Application>
  <DocSecurity>0</DocSecurity>
  <Lines>0</Lines>
  <Paragraphs>0</Paragraphs>
  <ScaleCrop>false</ScaleCrop>
  <Company>Fesu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Best</dc:creator>
  <cp:keywords/>
  <dc:description/>
  <cp:lastModifiedBy>Natalya</cp:lastModifiedBy>
  <cp:revision>388</cp:revision>
  <dcterms:created xsi:type="dcterms:W3CDTF">2013-07-25T17:28:00Z</dcterms:created>
  <dcterms:modified xsi:type="dcterms:W3CDTF">2015-10-03T21:19:00Z</dcterms:modified>
</cp:coreProperties>
</file>